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tbl>
      <w:tblPr>
        <w:tblW w:w="0pt" w:type="auto"/>
        <w:tblBorders>
          <w:top w:val="single" w:sz="24" w:space="0" w:color="auto"/>
          <w:start w:val="single" w:sz="24" w:space="0" w:color="auto"/>
          <w:bottom w:val="single" w:sz="24" w:space="0" w:color="auto"/>
          <w:end w:val="single" w:sz="24" w:space="0" w:color="auto"/>
          <w:insideH w:val="single" w:sz="24" w:space="0" w:color="auto"/>
          <w:insideV w:val="single" w:sz="24" w:space="0" w:color="auto"/>
        </w:tblBorders>
        <w:tblLook w:firstRow="1" w:lastRow="0" w:firstColumn="1" w:lastColumn="0" w:noHBand="0" w:noVBand="1"/>
      </w:tblPr>
      <w:tblGrid>
        <w:gridCol w:w="9300"/>
      </w:tblGrid>
      <w:tr w:rsidR="00932B83" w14:paraId="496154E8" w14:textId="77777777" w:rsidTr="00ED102A">
        <w:tc>
          <w:tcPr>
            <w:tcW w:w="478.80pt" w:type="dxa"/>
          </w:tcPr>
          <w:p w14:paraId="5F583B55" w14:textId="7CB88E7F" w:rsidR="00EF689B" w:rsidRDefault="00EF689B" w:rsidP="00ED102A">
            <w:pPr>
              <w:pStyle w:val="14bldcentr"/>
            </w:pPr>
            <w:r>
              <w:t xml:space="preserve">SOLICITATION </w:t>
            </w:r>
            <w:r w:rsidR="005076B8">
              <w:t xml:space="preserve">ADDENDUM </w:t>
            </w:r>
            <w:r w:rsidR="00B8148E">
              <w:t>122702 O3</w:t>
            </w:r>
          </w:p>
          <w:p w14:paraId="56E925F0" w14:textId="77777777" w:rsidR="00932B83" w:rsidRDefault="00932B83" w:rsidP="00ED102A">
            <w:pPr>
              <w:pStyle w:val="14bldcentr"/>
            </w:pPr>
            <w:r>
              <w:t>QUESTIONS AND ANSWERS</w:t>
            </w:r>
          </w:p>
        </w:tc>
      </w:tr>
    </w:tbl>
    <w:p w14:paraId="360337A0" w14:textId="77777777" w:rsidR="00932B83" w:rsidRDefault="00932B83" w:rsidP="00932B83">
      <w:pPr>
        <w:pStyle w:val="14bldcentr"/>
      </w:pPr>
    </w:p>
    <w:p w14:paraId="0A602344" w14:textId="0D31AAAC" w:rsidR="008141E2" w:rsidRDefault="000E2D5E" w:rsidP="000E2D5E">
      <w:pPr>
        <w:keepNext/>
        <w:numPr>
          <w:ilvl w:val="12"/>
          <w:numId w:val="0"/>
        </w:numPr>
        <w:tabs>
          <w:tab w:val="start" w:pos="-60pt"/>
          <w:tab w:val="start" w:pos="-18pt"/>
          <w:tab w:val="start" w:pos="0pt"/>
          <w:tab w:val="start" w:pos="27pt"/>
          <w:tab w:val="start" w:pos="72pt"/>
          <w:tab w:val="start" w:pos="108pt"/>
          <w:tab w:val="start" w:pos="144pt"/>
          <w:tab w:val="start" w:pos="180pt"/>
          <w:tab w:val="start" w:pos="216pt"/>
          <w:tab w:val="start" w:pos="252pt"/>
          <w:tab w:val="start" w:pos="288pt"/>
          <w:tab w:val="start" w:pos="324pt"/>
          <w:tab w:val="start" w:pos="360pt"/>
          <w:tab w:val="start" w:pos="396pt"/>
          <w:tab w:val="start" w:pos="432pt"/>
          <w:tab w:val="start" w:pos="468pt"/>
          <w:tab w:val="start" w:pos="504pt"/>
          <w:tab w:val="start" w:pos="540pt"/>
          <w:tab w:val="start" w:pos="576pt"/>
          <w:tab w:val="start" w:pos="612pt"/>
          <w:tab w:val="start" w:pos="648pt"/>
          <w:tab w:val="start" w:pos="684pt"/>
          <w:tab w:val="start" w:pos="720pt"/>
          <w:tab w:val="start" w:pos="756pt"/>
          <w:tab w:val="start" w:pos="792pt"/>
          <w:tab w:val="start" w:pos="828pt"/>
          <w:tab w:val="start" w:pos="864pt"/>
          <w:tab w:val="start" w:pos="900pt"/>
          <w:tab w:val="start" w:pos="936pt"/>
        </w:tabs>
        <w:spacing w:after="2.70pt"/>
        <w:jc w:val="center"/>
        <w:outlineLvl w:val="0"/>
        <w:rPr>
          <w:b/>
          <w:bCs/>
          <w:sz w:val="28"/>
        </w:rPr>
      </w:pPr>
      <w:bookmarkStart w:id="0" w:name="_Hlk194565968"/>
      <w:bookmarkStart w:id="1" w:name="_Hlk194567084"/>
      <w:r w:rsidRPr="00955B4D">
        <w:rPr>
          <w:b/>
          <w:bCs/>
          <w:sz w:val="28"/>
        </w:rPr>
        <w:t xml:space="preserve">SOLICITATION NUMBER: </w:t>
      </w:r>
      <w:r w:rsidR="005076B8">
        <w:rPr>
          <w:b/>
          <w:bCs/>
          <w:sz w:val="28"/>
        </w:rPr>
        <w:t>122702 O3</w:t>
      </w:r>
    </w:p>
    <w:p w14:paraId="12CB3510" w14:textId="77777777" w:rsidR="005076B8" w:rsidRDefault="005076B8" w:rsidP="000E2D5E">
      <w:pPr>
        <w:pStyle w:val="Level1Body"/>
        <w:jc w:val="center"/>
        <w:rPr>
          <w:b/>
          <w:bCs/>
          <w:color w:val="auto"/>
          <w:sz w:val="28"/>
          <w:szCs w:val="22"/>
        </w:rPr>
      </w:pPr>
      <w:r w:rsidRPr="005076B8">
        <w:rPr>
          <w:b/>
          <w:bCs/>
          <w:color w:val="auto"/>
          <w:sz w:val="28"/>
          <w:szCs w:val="22"/>
        </w:rPr>
        <w:t>Kitchen Hood Stack Cleaning Services</w:t>
      </w:r>
    </w:p>
    <w:p w14:paraId="2AC8AA42" w14:textId="79C6B7F8" w:rsidR="000E2D5E" w:rsidRDefault="000E2D5E" w:rsidP="000E2D5E">
      <w:pPr>
        <w:pStyle w:val="Level1Body"/>
        <w:jc w:val="center"/>
        <w:rPr>
          <w:b/>
          <w:bCs/>
          <w:color w:val="auto"/>
          <w:sz w:val="28"/>
          <w:szCs w:val="28"/>
        </w:rPr>
      </w:pPr>
      <w:r w:rsidRPr="00A863B0">
        <w:rPr>
          <w:b/>
          <w:bCs/>
          <w:color w:val="auto"/>
          <w:sz w:val="28"/>
          <w:szCs w:val="28"/>
        </w:rPr>
        <w:t>Opening Date</w:t>
      </w:r>
      <w:r w:rsidR="00D6454A" w:rsidRPr="00A863B0">
        <w:rPr>
          <w:b/>
          <w:bCs/>
          <w:color w:val="auto"/>
          <w:sz w:val="28"/>
          <w:szCs w:val="28"/>
        </w:rPr>
        <w:t>: October</w:t>
      </w:r>
      <w:r w:rsidR="005076B8">
        <w:rPr>
          <w:b/>
          <w:bCs/>
          <w:color w:val="auto"/>
          <w:sz w:val="28"/>
          <w:szCs w:val="28"/>
        </w:rPr>
        <w:t xml:space="preserve"> 28, 2025, 2:00 PM Central Time</w:t>
      </w:r>
    </w:p>
    <w:bookmarkEnd w:id="0"/>
    <w:p w14:paraId="63D8BC8A" w14:textId="77777777" w:rsidR="00932B83" w:rsidRPr="00BD5697" w:rsidRDefault="00932B83" w:rsidP="00932B83">
      <w:pPr>
        <w:pStyle w:val="Level3Body"/>
      </w:pPr>
    </w:p>
    <w:p w14:paraId="0CC5D506" w14:textId="77777777" w:rsidR="00932B83" w:rsidRPr="00BD5697" w:rsidRDefault="00932B83" w:rsidP="00932B83">
      <w:pPr>
        <w:pStyle w:val="Level1Body"/>
      </w:pPr>
      <w:r>
        <w:rPr>
          <w:noProof/>
        </w:rPr>
        <w:drawing>
          <wp:anchor distT="0" distB="0" distL="114300" distR="114300" simplePos="0" relativeHeight="251659264" behindDoc="0" locked="1" layoutInCell="1" allowOverlap="1" wp14:anchorId="2EC13285" wp14:editId="44BBDA54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6858000" cy="93980"/>
            <wp:effectExtent l="0" t="3810" r="0" b="0"/>
            <wp:wrapNone/>
            <wp:docPr id="1" name="Rectangle 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6858000" cy="9398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  <a:extLst>
                      <a:ext uri="{91240B29-F687-4F45-9708-019B960494DF}">
                        <a14:hiddenLine xmlns:a14="http://schemas.microsoft.com/office/drawing/2010/main" w="0">
                          <a:solidFill>
                            <a:srgbClr val="000000"/>
                          </a:solidFill>
                          <a:miter lim="800%"/>
                          <a:headEnd/>
                          <a:tailEnd/>
                        </a14:hiddenLine>
                      </a:ext>
                    </a:extLst>
                  </wp:spPr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14:paraId="1C8A0752" w14:textId="77777777" w:rsidR="00932B83" w:rsidRPr="00BD5697" w:rsidRDefault="00932B83" w:rsidP="00932B83">
      <w:pPr>
        <w:pStyle w:val="Heading4"/>
      </w:pPr>
      <w:r>
        <w:t>Questions and Answers</w:t>
      </w:r>
    </w:p>
    <w:bookmarkEnd w:id="1"/>
    <w:p w14:paraId="76479AD8" w14:textId="77777777" w:rsidR="00932B83" w:rsidRPr="00BD5697" w:rsidRDefault="00932B83" w:rsidP="00932B83">
      <w:pPr>
        <w:pStyle w:val="Level1Body"/>
      </w:pPr>
    </w:p>
    <w:p w14:paraId="71887D28" w14:textId="2CE1C29A" w:rsidR="00932B83" w:rsidRDefault="00932B83" w:rsidP="00A73910">
      <w:pPr>
        <w:pStyle w:val="Level1Body"/>
        <w:jc w:val="start"/>
      </w:pPr>
      <w:r w:rsidRPr="00F053F3">
        <w:t xml:space="preserve">Following are the questions </w:t>
      </w:r>
      <w:r w:rsidR="00D6454A" w:rsidRPr="00F053F3">
        <w:t>submitted,</w:t>
      </w:r>
      <w:r w:rsidRPr="00F053F3">
        <w:t xml:space="preserve"> and answers provided for the above-mentioned</w:t>
      </w:r>
      <w:r w:rsidR="009A6912">
        <w:t xml:space="preserve"> </w:t>
      </w:r>
      <w:r>
        <w:t>solicitation</w:t>
      </w:r>
      <w:r w:rsidRPr="00F053F3">
        <w:t xml:space="preserve">. </w:t>
      </w:r>
      <w:r>
        <w:t>T</w:t>
      </w:r>
      <w:r w:rsidRPr="00F053F3">
        <w:t>he questions and answers are to be considered as part of the</w:t>
      </w:r>
      <w:r>
        <w:t xml:space="preserve"> solicitation.</w:t>
      </w:r>
      <w:r w:rsidRPr="00BD5697">
        <w:t xml:space="preserve"> </w:t>
      </w:r>
      <w:r>
        <w:t>It is the responsibility of bidders to check the State Purchasing Bureau website for all addenda or amendments.</w:t>
      </w:r>
    </w:p>
    <w:tbl>
      <w:tblPr>
        <w:tblStyle w:val="TableGrid"/>
        <w:tblpPr w:leftFromText="180" w:rightFromText="180" w:vertAnchor="text" w:horzAnchor="margin" w:tblpXSpec="center" w:tblpY="161"/>
        <w:tblW w:w="503.75pt" w:type="dxa"/>
        <w:tblLook w:firstRow="1" w:lastRow="0" w:firstColumn="1" w:lastColumn="0" w:noHBand="0" w:noVBand="1"/>
      </w:tblPr>
      <w:tblGrid>
        <w:gridCol w:w="985"/>
        <w:gridCol w:w="1260"/>
        <w:gridCol w:w="1166"/>
        <w:gridCol w:w="2873"/>
        <w:gridCol w:w="3791"/>
      </w:tblGrid>
      <w:tr w:rsidR="00932B83" w14:paraId="069982F8" w14:textId="77777777" w:rsidTr="001D4E3E">
        <w:tc>
          <w:tcPr>
            <w:tcW w:w="49.25pt" w:type="dxa"/>
            <w:shd w:val="clear" w:color="auto" w:fill="E6E6E6" w:themeFill="background1" w:themeFillShade="E6"/>
          </w:tcPr>
          <w:p w14:paraId="1C366BEF" w14:textId="77777777" w:rsidR="00932B83" w:rsidRPr="0043603E" w:rsidRDefault="00932B83" w:rsidP="00932B83">
            <w:pPr>
              <w:pStyle w:val="Level1Body"/>
              <w:jc w:val="center"/>
              <w:rPr>
                <w:sz w:val="18"/>
                <w:szCs w:val="18"/>
                <w:u w:val="single"/>
              </w:rPr>
            </w:pPr>
            <w:r w:rsidRPr="0043603E">
              <w:rPr>
                <w:sz w:val="18"/>
                <w:szCs w:val="18"/>
                <w:u w:val="single"/>
              </w:rPr>
              <w:t>Question Number</w:t>
            </w:r>
          </w:p>
        </w:tc>
        <w:tc>
          <w:tcPr>
            <w:tcW w:w="63pt" w:type="dxa"/>
            <w:shd w:val="clear" w:color="auto" w:fill="E6E6E6" w:themeFill="background1" w:themeFillShade="E6"/>
          </w:tcPr>
          <w:p w14:paraId="18D93195" w14:textId="77777777" w:rsidR="005076B8" w:rsidRDefault="005076B8" w:rsidP="00932B83">
            <w:pPr>
              <w:pStyle w:val="Level1Body"/>
              <w:jc w:val="center"/>
              <w:rPr>
                <w:sz w:val="18"/>
                <w:szCs w:val="18"/>
              </w:rPr>
            </w:pPr>
            <w:r w:rsidRPr="005076B8">
              <w:rPr>
                <w:sz w:val="18"/>
                <w:szCs w:val="18"/>
              </w:rPr>
              <w:t>122702 O3</w:t>
            </w:r>
          </w:p>
          <w:p w14:paraId="57CFD53B" w14:textId="2AA1B63E" w:rsidR="00932B83" w:rsidRPr="005076B8" w:rsidRDefault="00932B83" w:rsidP="00932B83">
            <w:pPr>
              <w:pStyle w:val="Level1Body"/>
              <w:jc w:val="center"/>
              <w:rPr>
                <w:sz w:val="18"/>
                <w:szCs w:val="18"/>
                <w:u w:val="single"/>
              </w:rPr>
            </w:pPr>
            <w:r w:rsidRPr="005076B8">
              <w:rPr>
                <w:sz w:val="18"/>
                <w:szCs w:val="18"/>
                <w:u w:val="single"/>
              </w:rPr>
              <w:t>Section</w:t>
            </w:r>
          </w:p>
          <w:p w14:paraId="5B3417AB" w14:textId="77777777" w:rsidR="00932B83" w:rsidRPr="0043603E" w:rsidRDefault="00932B83" w:rsidP="00932B83">
            <w:pPr>
              <w:pStyle w:val="Level1Body"/>
              <w:jc w:val="center"/>
              <w:rPr>
                <w:sz w:val="18"/>
                <w:szCs w:val="18"/>
                <w:u w:val="single"/>
              </w:rPr>
            </w:pPr>
            <w:r w:rsidRPr="0043603E">
              <w:rPr>
                <w:sz w:val="18"/>
                <w:szCs w:val="18"/>
                <w:u w:val="single"/>
              </w:rPr>
              <w:t>Reference</w:t>
            </w:r>
          </w:p>
        </w:tc>
        <w:tc>
          <w:tcPr>
            <w:tcW w:w="58.30pt" w:type="dxa"/>
            <w:shd w:val="clear" w:color="auto" w:fill="E6E6E6" w:themeFill="background1" w:themeFillShade="E6"/>
          </w:tcPr>
          <w:p w14:paraId="3A2501FF" w14:textId="77777777" w:rsidR="005076B8" w:rsidRDefault="005076B8" w:rsidP="005076B8">
            <w:pPr>
              <w:pStyle w:val="Level1Body"/>
              <w:jc w:val="center"/>
              <w:rPr>
                <w:sz w:val="18"/>
                <w:szCs w:val="18"/>
              </w:rPr>
            </w:pPr>
            <w:r w:rsidRPr="005076B8">
              <w:rPr>
                <w:sz w:val="18"/>
                <w:szCs w:val="18"/>
              </w:rPr>
              <w:t>122702 O3</w:t>
            </w:r>
          </w:p>
          <w:p w14:paraId="673C5BF6" w14:textId="77777777" w:rsidR="00932B83" w:rsidRPr="0043603E" w:rsidRDefault="00932B83" w:rsidP="00932B83">
            <w:pPr>
              <w:pStyle w:val="Level1Body"/>
              <w:jc w:val="center"/>
              <w:rPr>
                <w:sz w:val="18"/>
                <w:szCs w:val="18"/>
                <w:u w:val="single"/>
              </w:rPr>
            </w:pPr>
            <w:r w:rsidRPr="0043603E">
              <w:rPr>
                <w:sz w:val="18"/>
                <w:szCs w:val="18"/>
                <w:u w:val="single"/>
              </w:rPr>
              <w:t>Page Number</w:t>
            </w:r>
          </w:p>
        </w:tc>
        <w:tc>
          <w:tcPr>
            <w:tcW w:w="143.65pt" w:type="dxa"/>
            <w:shd w:val="clear" w:color="auto" w:fill="E6E6E6" w:themeFill="background1" w:themeFillShade="E6"/>
          </w:tcPr>
          <w:p w14:paraId="11A0D5A5" w14:textId="77777777" w:rsidR="00932B83" w:rsidRPr="0043603E" w:rsidRDefault="00932B83" w:rsidP="00932B83">
            <w:pPr>
              <w:pStyle w:val="Level1Body"/>
              <w:jc w:val="center"/>
              <w:rPr>
                <w:sz w:val="18"/>
                <w:szCs w:val="18"/>
                <w:u w:val="single"/>
              </w:rPr>
            </w:pPr>
            <w:r w:rsidRPr="0043603E">
              <w:rPr>
                <w:sz w:val="18"/>
                <w:szCs w:val="18"/>
                <w:u w:val="single"/>
              </w:rPr>
              <w:t>Question</w:t>
            </w:r>
          </w:p>
        </w:tc>
        <w:tc>
          <w:tcPr>
            <w:tcW w:w="189.55pt" w:type="dxa"/>
            <w:shd w:val="clear" w:color="auto" w:fill="E6E6E6" w:themeFill="background1" w:themeFillShade="E6"/>
          </w:tcPr>
          <w:p w14:paraId="6230D648" w14:textId="77777777" w:rsidR="00932B83" w:rsidRPr="0043603E" w:rsidRDefault="00932B83" w:rsidP="00932B83">
            <w:pPr>
              <w:pStyle w:val="Level1Body"/>
              <w:jc w:val="center"/>
              <w:rPr>
                <w:sz w:val="18"/>
                <w:szCs w:val="18"/>
                <w:u w:val="single"/>
              </w:rPr>
            </w:pPr>
            <w:r w:rsidRPr="0043603E">
              <w:rPr>
                <w:sz w:val="18"/>
                <w:szCs w:val="18"/>
                <w:u w:val="single"/>
              </w:rPr>
              <w:t>State Response</w:t>
            </w:r>
          </w:p>
        </w:tc>
      </w:tr>
      <w:tr w:rsidR="00932B83" w14:paraId="19920E1D" w14:textId="77777777" w:rsidTr="001D4E3E">
        <w:trPr>
          <w:trHeight w:val="953"/>
        </w:trPr>
        <w:tc>
          <w:tcPr>
            <w:tcW w:w="49.25pt" w:type="dxa"/>
          </w:tcPr>
          <w:p w14:paraId="4A420C68" w14:textId="3B3684EF" w:rsidR="00932B83" w:rsidRDefault="00AC33AA" w:rsidP="00932B83">
            <w:pPr>
              <w:pStyle w:val="Level1Body"/>
            </w:pPr>
            <w:r>
              <w:t xml:space="preserve">1. </w:t>
            </w:r>
          </w:p>
        </w:tc>
        <w:tc>
          <w:tcPr>
            <w:tcW w:w="63pt" w:type="dxa"/>
          </w:tcPr>
          <w:p w14:paraId="62E2C0FB" w14:textId="77777777" w:rsidR="00932B83" w:rsidRDefault="00932B83" w:rsidP="00932B83">
            <w:pPr>
              <w:pStyle w:val="Level1Body"/>
            </w:pPr>
          </w:p>
        </w:tc>
        <w:tc>
          <w:tcPr>
            <w:tcW w:w="58.30pt" w:type="dxa"/>
          </w:tcPr>
          <w:p w14:paraId="301236CD" w14:textId="77777777" w:rsidR="00932B83" w:rsidRDefault="00932B83" w:rsidP="00932B83">
            <w:pPr>
              <w:pStyle w:val="Level1Body"/>
            </w:pPr>
          </w:p>
        </w:tc>
        <w:tc>
          <w:tcPr>
            <w:tcW w:w="143.65pt" w:type="dxa"/>
          </w:tcPr>
          <w:p w14:paraId="5ED5383A" w14:textId="77777777" w:rsidR="00AC33AA" w:rsidRPr="005B73B8" w:rsidRDefault="00AC33AA" w:rsidP="00AC33AA">
            <w:pPr>
              <w:jc w:val="start"/>
              <w:rPr>
                <w:rFonts w:ascii="Aptos" w:hAnsi="Aptos"/>
                <w:color w:val="212121"/>
              </w:rPr>
            </w:pPr>
            <w:r w:rsidRPr="005B73B8">
              <w:rPr>
                <w:rFonts w:ascii="Aptos" w:hAnsi="Aptos"/>
                <w:color w:val="212121"/>
              </w:rPr>
              <w:t>Can you provide these data points for each location/system:</w:t>
            </w:r>
          </w:p>
          <w:p w14:paraId="45CD133D" w14:textId="758C86D0" w:rsidR="00932B83" w:rsidRPr="001D4E3E" w:rsidRDefault="006562DD" w:rsidP="00932B83">
            <w:pPr>
              <w:pStyle w:val="Level1Body"/>
              <w:rPr>
                <w:b/>
                <w:bCs/>
              </w:rPr>
            </w:pPr>
            <w:r w:rsidRPr="001D4E3E">
              <w:rPr>
                <w:rFonts w:ascii="Aptos" w:hAnsi="Aptos"/>
                <w:b/>
                <w:bCs/>
                <w:color w:val="212121"/>
              </w:rPr>
              <w:t xml:space="preserve">Number of hoods </w:t>
            </w:r>
          </w:p>
        </w:tc>
        <w:tc>
          <w:tcPr>
            <w:tcW w:w="189.55pt" w:type="dxa"/>
          </w:tcPr>
          <w:p w14:paraId="1BEE558E" w14:textId="6BF36396" w:rsidR="00932B83" w:rsidRDefault="00BE2461" w:rsidP="001D4E3E">
            <w:pPr>
              <w:pStyle w:val="Level1Body"/>
              <w:jc w:val="start"/>
            </w:pPr>
            <w:r>
              <w:t>Refer</w:t>
            </w:r>
            <w:r w:rsidR="002135B5">
              <w:t xml:space="preserve"> to</w:t>
            </w:r>
            <w:r>
              <w:t xml:space="preserve"> RFP Section V.D</w:t>
            </w:r>
            <w:r w:rsidR="005E4739">
              <w:t xml:space="preserve"> and Attachment A Cost Sheet</w:t>
            </w:r>
            <w:r w:rsidR="000E4DD0">
              <w:t>.</w:t>
            </w:r>
          </w:p>
          <w:p w14:paraId="48D0A81F" w14:textId="77777777" w:rsidR="00441663" w:rsidRDefault="00441663" w:rsidP="00932B83">
            <w:pPr>
              <w:pStyle w:val="Level1Body"/>
            </w:pPr>
          </w:p>
          <w:p w14:paraId="04CF12AF" w14:textId="41B16980" w:rsidR="00441663" w:rsidRPr="008802B5" w:rsidRDefault="00441663" w:rsidP="00441663">
            <w:pPr>
              <w:pStyle w:val="Level1Body"/>
            </w:pPr>
            <w:r w:rsidRPr="008802B5">
              <w:t>CCCL: 2</w:t>
            </w:r>
          </w:p>
          <w:p w14:paraId="170C7E78" w14:textId="0738C978" w:rsidR="00441663" w:rsidRDefault="00441663" w:rsidP="00441663">
            <w:pPr>
              <w:pStyle w:val="Level1Body"/>
            </w:pPr>
            <w:r w:rsidRPr="008802B5">
              <w:t xml:space="preserve">CCCO: </w:t>
            </w:r>
            <w:r w:rsidR="00873741" w:rsidRPr="008802B5">
              <w:t>2</w:t>
            </w:r>
          </w:p>
          <w:p w14:paraId="555C9297" w14:textId="31C1291A" w:rsidR="00441663" w:rsidRPr="00BE773C" w:rsidRDefault="00441663" w:rsidP="00441663">
            <w:pPr>
              <w:pStyle w:val="Level1Body"/>
            </w:pPr>
            <w:r w:rsidRPr="00BE773C">
              <w:t xml:space="preserve">NCCW: </w:t>
            </w:r>
            <w:r w:rsidR="00BE773C" w:rsidRPr="001D4E3E">
              <w:t>1</w:t>
            </w:r>
          </w:p>
          <w:p w14:paraId="5B709241" w14:textId="1B1677A3" w:rsidR="00441663" w:rsidRPr="00BE773C" w:rsidRDefault="00441663" w:rsidP="00441663">
            <w:pPr>
              <w:pStyle w:val="Level1Body"/>
            </w:pPr>
            <w:r w:rsidRPr="00BE773C">
              <w:t xml:space="preserve">NCYF: </w:t>
            </w:r>
            <w:r w:rsidR="00BE773C" w:rsidRPr="001D4E3E">
              <w:t>1</w:t>
            </w:r>
          </w:p>
          <w:p w14:paraId="25BB04D8" w14:textId="5C9B7386" w:rsidR="00441663" w:rsidRPr="00BE773C" w:rsidRDefault="00441663" w:rsidP="00441663">
            <w:pPr>
              <w:pStyle w:val="Level1Body"/>
              <w:jc w:val="start"/>
            </w:pPr>
            <w:r w:rsidRPr="00BE773C">
              <w:t xml:space="preserve">NSP (Internal &amp; External): </w:t>
            </w:r>
            <w:r w:rsidR="00BE773C" w:rsidRPr="001D4E3E">
              <w:t>1 each</w:t>
            </w:r>
            <w:r w:rsidRPr="00BE773C">
              <w:rPr>
                <w:rFonts w:ascii="Calibri" w:hAnsi="Calibri" w:cs="Calibri"/>
              </w:rPr>
              <w:t xml:space="preserve"> </w:t>
            </w:r>
          </w:p>
          <w:p w14:paraId="12B597C8" w14:textId="08C03D29" w:rsidR="00441663" w:rsidRPr="00BE773C" w:rsidRDefault="00441663" w:rsidP="00441663">
            <w:pPr>
              <w:pStyle w:val="Level1Body"/>
            </w:pPr>
            <w:r w:rsidRPr="00BE773C">
              <w:t xml:space="preserve">OCC: </w:t>
            </w:r>
            <w:r w:rsidR="00BE773C" w:rsidRPr="001D4E3E">
              <w:t>1</w:t>
            </w:r>
          </w:p>
          <w:p w14:paraId="5B8C87CE" w14:textId="0CB08CFF" w:rsidR="00441663" w:rsidRDefault="00441663" w:rsidP="00441663">
            <w:pPr>
              <w:pStyle w:val="Level1Body"/>
            </w:pPr>
            <w:r w:rsidRPr="00BE773C">
              <w:t>RTC:</w:t>
            </w:r>
            <w:r>
              <w:t xml:space="preserve"> </w:t>
            </w:r>
            <w:r w:rsidR="00BE773C">
              <w:t>1 (with 3 vents)</w:t>
            </w:r>
          </w:p>
          <w:p w14:paraId="3942D3DC" w14:textId="220CCEF5" w:rsidR="00441663" w:rsidRPr="008802B5" w:rsidRDefault="00441663" w:rsidP="00441663">
            <w:pPr>
              <w:pStyle w:val="Level1Body"/>
            </w:pPr>
            <w:r w:rsidRPr="008802B5">
              <w:t xml:space="preserve">TSCI: </w:t>
            </w:r>
            <w:r w:rsidR="00873741" w:rsidRPr="008802B5">
              <w:t>2</w:t>
            </w:r>
          </w:p>
          <w:p w14:paraId="6767F0E9" w14:textId="4BBF9FBE" w:rsidR="00441663" w:rsidRDefault="00441663" w:rsidP="00441663">
            <w:pPr>
              <w:pStyle w:val="Level1Body"/>
            </w:pPr>
            <w:r w:rsidRPr="008802B5">
              <w:t>WEC: 1</w:t>
            </w:r>
          </w:p>
        </w:tc>
      </w:tr>
      <w:tr w:rsidR="00AC33AA" w14:paraId="3C4E8CC8" w14:textId="77777777" w:rsidTr="001D4E3E">
        <w:tc>
          <w:tcPr>
            <w:tcW w:w="49.25pt" w:type="dxa"/>
          </w:tcPr>
          <w:p w14:paraId="0920535D" w14:textId="2E67ED28" w:rsidR="00AC33AA" w:rsidRDefault="00AC33AA" w:rsidP="00AC33AA">
            <w:pPr>
              <w:pStyle w:val="Level1Body"/>
            </w:pPr>
            <w:r>
              <w:t>2.</w:t>
            </w:r>
          </w:p>
        </w:tc>
        <w:tc>
          <w:tcPr>
            <w:tcW w:w="63pt" w:type="dxa"/>
          </w:tcPr>
          <w:p w14:paraId="382AC577" w14:textId="77777777" w:rsidR="00AC33AA" w:rsidRDefault="00AC33AA" w:rsidP="00AC33AA">
            <w:pPr>
              <w:pStyle w:val="Level1Body"/>
            </w:pPr>
          </w:p>
        </w:tc>
        <w:tc>
          <w:tcPr>
            <w:tcW w:w="58.30pt" w:type="dxa"/>
          </w:tcPr>
          <w:p w14:paraId="5BE6464A" w14:textId="77777777" w:rsidR="00AC33AA" w:rsidRDefault="00AC33AA" w:rsidP="00AC33AA">
            <w:pPr>
              <w:pStyle w:val="Level1Body"/>
            </w:pPr>
          </w:p>
        </w:tc>
        <w:tc>
          <w:tcPr>
            <w:tcW w:w="143.65pt" w:type="dxa"/>
          </w:tcPr>
          <w:p w14:paraId="0770AD61" w14:textId="77777777" w:rsidR="00AC33AA" w:rsidRPr="005B73B8" w:rsidRDefault="00AC33AA" w:rsidP="00AC33AA">
            <w:pPr>
              <w:jc w:val="start"/>
              <w:rPr>
                <w:rFonts w:ascii="Aptos" w:hAnsi="Aptos"/>
                <w:color w:val="212121"/>
              </w:rPr>
            </w:pPr>
            <w:r w:rsidRPr="005B73B8">
              <w:rPr>
                <w:rFonts w:ascii="Aptos" w:hAnsi="Aptos"/>
                <w:color w:val="212121"/>
              </w:rPr>
              <w:t>Can you provide these data points for each location/system:</w:t>
            </w:r>
          </w:p>
          <w:p w14:paraId="2C23597A" w14:textId="363124B3" w:rsidR="00AC33AA" w:rsidRPr="001D4E3E" w:rsidRDefault="00AC33AA" w:rsidP="00AC33AA">
            <w:pPr>
              <w:jc w:val="start"/>
              <w:rPr>
                <w:rFonts w:ascii="Aptos" w:hAnsi="Aptos"/>
                <w:b/>
                <w:bCs/>
                <w:color w:val="212121"/>
              </w:rPr>
            </w:pPr>
            <w:r w:rsidRPr="001D4E3E">
              <w:rPr>
                <w:b/>
                <w:bCs/>
              </w:rPr>
              <w:t>Length of hood</w:t>
            </w:r>
          </w:p>
        </w:tc>
        <w:tc>
          <w:tcPr>
            <w:tcW w:w="189.55pt" w:type="dxa"/>
          </w:tcPr>
          <w:p w14:paraId="3E428E51" w14:textId="7D9F5C0B" w:rsidR="005E4739" w:rsidRDefault="005E4739" w:rsidP="001D4E3E">
            <w:pPr>
              <w:pStyle w:val="Level1Body"/>
              <w:jc w:val="start"/>
            </w:pPr>
            <w:r>
              <w:t xml:space="preserve">Length of Kitchen Hoods </w:t>
            </w:r>
            <w:r w:rsidR="001F330E">
              <w:t>provided by</w:t>
            </w:r>
            <w:r>
              <w:t xml:space="preserve"> Facility:</w:t>
            </w:r>
          </w:p>
          <w:p w14:paraId="309361B3" w14:textId="77777777" w:rsidR="00441663" w:rsidRDefault="00441663" w:rsidP="005E4739">
            <w:pPr>
              <w:pStyle w:val="Level1Body"/>
            </w:pPr>
          </w:p>
          <w:p w14:paraId="7FA1133A" w14:textId="6C8E77B6" w:rsidR="005E4739" w:rsidRPr="00397940" w:rsidRDefault="005E4739" w:rsidP="005E4739">
            <w:pPr>
              <w:pStyle w:val="Level1Body"/>
            </w:pPr>
            <w:r w:rsidRPr="00397940">
              <w:t>CCCL: 9’</w:t>
            </w:r>
            <w:r w:rsidR="005B340C" w:rsidRPr="00397940">
              <w:t xml:space="preserve"> </w:t>
            </w:r>
            <w:r w:rsidRPr="00397940">
              <w:t>x</w:t>
            </w:r>
            <w:r w:rsidR="005B340C" w:rsidRPr="00397940">
              <w:t xml:space="preserve"> </w:t>
            </w:r>
            <w:r w:rsidRPr="00397940">
              <w:t>5’</w:t>
            </w:r>
          </w:p>
          <w:p w14:paraId="523B4B41" w14:textId="7520EE86" w:rsidR="005E4739" w:rsidRDefault="005E4739" w:rsidP="005E4739">
            <w:pPr>
              <w:pStyle w:val="Level1Body"/>
            </w:pPr>
            <w:r w:rsidRPr="00397940">
              <w:t>CCCO: 9.5’</w:t>
            </w:r>
          </w:p>
          <w:p w14:paraId="1C7DA8F4" w14:textId="77777777" w:rsidR="005E4739" w:rsidRPr="00BE773C" w:rsidRDefault="005E4739" w:rsidP="005E4739">
            <w:pPr>
              <w:pStyle w:val="Level1Body"/>
            </w:pPr>
            <w:r w:rsidRPr="00BE773C">
              <w:t>NCCW: 18’ x 6”</w:t>
            </w:r>
          </w:p>
          <w:p w14:paraId="290D6508" w14:textId="77777777" w:rsidR="001F330E" w:rsidRPr="00BE773C" w:rsidRDefault="001F330E" w:rsidP="001F330E">
            <w:pPr>
              <w:pStyle w:val="Level1Body"/>
            </w:pPr>
            <w:r w:rsidRPr="00BE773C">
              <w:t>NCYF: 12’</w:t>
            </w:r>
          </w:p>
          <w:p w14:paraId="2D8A497E" w14:textId="77777777" w:rsidR="001F330E" w:rsidRPr="00BE773C" w:rsidRDefault="001F330E" w:rsidP="001F330E">
            <w:pPr>
              <w:pStyle w:val="Level1Body"/>
              <w:jc w:val="start"/>
            </w:pPr>
            <w:r w:rsidRPr="00BE773C">
              <w:t xml:space="preserve">NSP: </w:t>
            </w:r>
            <w:r w:rsidRPr="00BE773C">
              <w:rPr>
                <w:rFonts w:ascii="Calibri" w:hAnsi="Calibri" w:cs="Calibri"/>
              </w:rPr>
              <w:t xml:space="preserve"> </w:t>
            </w:r>
            <w:r w:rsidRPr="00BE773C">
              <w:t xml:space="preserve">8”x 2” x 11’ 6” and 9’ x 7’4” (Internal). </w:t>
            </w:r>
          </w:p>
          <w:p w14:paraId="2D32250A" w14:textId="77777777" w:rsidR="001F330E" w:rsidRPr="00BE773C" w:rsidRDefault="001F330E" w:rsidP="001F330E">
            <w:pPr>
              <w:pStyle w:val="Level1Body"/>
              <w:jc w:val="start"/>
            </w:pPr>
            <w:r w:rsidRPr="00BE773C">
              <w:t>9’4”x15’, 4’6”x7’8” (External).</w:t>
            </w:r>
          </w:p>
          <w:p w14:paraId="74B2A660" w14:textId="77777777" w:rsidR="001F330E" w:rsidRPr="00BE773C" w:rsidRDefault="001F330E" w:rsidP="001F330E">
            <w:pPr>
              <w:pStyle w:val="Level1Body"/>
            </w:pPr>
            <w:r w:rsidRPr="00BE773C">
              <w:t>OCC: 24’</w:t>
            </w:r>
          </w:p>
          <w:p w14:paraId="413F2BA0" w14:textId="77777777" w:rsidR="001F330E" w:rsidRDefault="001F330E" w:rsidP="00AC33AA">
            <w:pPr>
              <w:pStyle w:val="Level1Body"/>
            </w:pPr>
            <w:r w:rsidRPr="00BE773C">
              <w:t>RTC: 16’ (2), 15’6” (1), 14’2’ (1)</w:t>
            </w:r>
          </w:p>
          <w:p w14:paraId="3DC91C05" w14:textId="280B2AB2" w:rsidR="001F330E" w:rsidRPr="00397940" w:rsidRDefault="001F330E" w:rsidP="001F330E">
            <w:pPr>
              <w:pStyle w:val="Level1Body"/>
            </w:pPr>
            <w:r w:rsidRPr="00397940">
              <w:t>TSCI: 24</w:t>
            </w:r>
            <w:r w:rsidR="009E5C3C" w:rsidRPr="00397940">
              <w:t>.</w:t>
            </w:r>
            <w:r w:rsidRPr="00397940">
              <w:t>5</w:t>
            </w:r>
            <w:r w:rsidR="009E5C3C" w:rsidRPr="00397940">
              <w:t>’</w:t>
            </w:r>
          </w:p>
          <w:p w14:paraId="632C79EE" w14:textId="0D817933" w:rsidR="00AC33AA" w:rsidRDefault="00AC33AA" w:rsidP="00441663">
            <w:pPr>
              <w:pStyle w:val="Level1Body"/>
            </w:pPr>
            <w:r w:rsidRPr="00397940">
              <w:t>WEC: 12’</w:t>
            </w:r>
          </w:p>
        </w:tc>
      </w:tr>
      <w:tr w:rsidR="00AC33AA" w14:paraId="03DD5D30" w14:textId="77777777" w:rsidTr="001D4E3E">
        <w:tc>
          <w:tcPr>
            <w:tcW w:w="49.25pt" w:type="dxa"/>
          </w:tcPr>
          <w:p w14:paraId="13341E7E" w14:textId="77777777" w:rsidR="00AC33AA" w:rsidRDefault="00AC33AA" w:rsidP="00AC33AA">
            <w:pPr>
              <w:pStyle w:val="Level1Body"/>
            </w:pPr>
            <w:r>
              <w:t>2.</w:t>
            </w:r>
          </w:p>
        </w:tc>
        <w:tc>
          <w:tcPr>
            <w:tcW w:w="63pt" w:type="dxa"/>
          </w:tcPr>
          <w:p w14:paraId="518284D7" w14:textId="77777777" w:rsidR="00AC33AA" w:rsidRDefault="00AC33AA" w:rsidP="00AC33AA">
            <w:pPr>
              <w:pStyle w:val="Level1Body"/>
            </w:pPr>
          </w:p>
        </w:tc>
        <w:tc>
          <w:tcPr>
            <w:tcW w:w="58.30pt" w:type="dxa"/>
          </w:tcPr>
          <w:p w14:paraId="172F075F" w14:textId="77777777" w:rsidR="00AC33AA" w:rsidRDefault="00AC33AA" w:rsidP="00AC33AA">
            <w:pPr>
              <w:pStyle w:val="Level1Body"/>
            </w:pPr>
          </w:p>
        </w:tc>
        <w:tc>
          <w:tcPr>
            <w:tcW w:w="143.65pt" w:type="dxa"/>
          </w:tcPr>
          <w:p w14:paraId="4A30B4EB" w14:textId="77777777" w:rsidR="00AC33AA" w:rsidRPr="005B73B8" w:rsidRDefault="00AC33AA" w:rsidP="00AC33AA">
            <w:pPr>
              <w:jc w:val="start"/>
              <w:rPr>
                <w:rFonts w:ascii="Aptos" w:hAnsi="Aptos"/>
                <w:color w:val="212121"/>
              </w:rPr>
            </w:pPr>
            <w:r w:rsidRPr="005B73B8">
              <w:rPr>
                <w:rFonts w:ascii="Aptos" w:hAnsi="Aptos"/>
                <w:color w:val="212121"/>
              </w:rPr>
              <w:t>Can you provide these data points for each location/system:</w:t>
            </w:r>
          </w:p>
          <w:p w14:paraId="023A8422" w14:textId="0E4BF06F" w:rsidR="00AC33AA" w:rsidRPr="001D4E3E" w:rsidRDefault="00AC33AA" w:rsidP="00AC33AA">
            <w:pPr>
              <w:pStyle w:val="Level1Body"/>
              <w:rPr>
                <w:b/>
                <w:bCs/>
              </w:rPr>
            </w:pPr>
            <w:r w:rsidRPr="001D4E3E">
              <w:rPr>
                <w:rFonts w:ascii="Aptos" w:hAnsi="Aptos"/>
                <w:b/>
                <w:bCs/>
                <w:color w:val="212121"/>
              </w:rPr>
              <w:t>Number of exhaust fan(s)</w:t>
            </w:r>
          </w:p>
        </w:tc>
        <w:tc>
          <w:tcPr>
            <w:tcW w:w="189.55pt" w:type="dxa"/>
          </w:tcPr>
          <w:p w14:paraId="3D929982" w14:textId="7515C7FC" w:rsidR="00E05B33" w:rsidRDefault="00E05B33" w:rsidP="001D4E3E">
            <w:pPr>
              <w:pStyle w:val="Level1Body"/>
              <w:jc w:val="start"/>
            </w:pPr>
            <w:r>
              <w:t xml:space="preserve">Number of Kitchen Hood Exhaust Fans </w:t>
            </w:r>
            <w:r w:rsidR="001F330E">
              <w:t>provided by</w:t>
            </w:r>
            <w:r>
              <w:t xml:space="preserve"> Facility:</w:t>
            </w:r>
          </w:p>
          <w:p w14:paraId="719461E3" w14:textId="77777777" w:rsidR="00441663" w:rsidRDefault="00441663" w:rsidP="005E4739">
            <w:pPr>
              <w:pStyle w:val="Level1Body"/>
            </w:pPr>
          </w:p>
          <w:p w14:paraId="66B3C5D7" w14:textId="0B204F71" w:rsidR="005E4739" w:rsidRPr="00397940" w:rsidRDefault="005E4739" w:rsidP="005E4739">
            <w:pPr>
              <w:pStyle w:val="Level1Body"/>
            </w:pPr>
            <w:r w:rsidRPr="00397940">
              <w:t>CCCL: 2</w:t>
            </w:r>
          </w:p>
          <w:p w14:paraId="5070B3C8" w14:textId="77777777" w:rsidR="005E4739" w:rsidRDefault="005E4739" w:rsidP="005E4739">
            <w:pPr>
              <w:pStyle w:val="Level1Body"/>
            </w:pPr>
            <w:r w:rsidRPr="00397940">
              <w:t>CCCO: 1</w:t>
            </w:r>
          </w:p>
          <w:p w14:paraId="1A2B618E" w14:textId="77777777" w:rsidR="005E4739" w:rsidRPr="00BE773C" w:rsidRDefault="005E4739" w:rsidP="005E4739">
            <w:pPr>
              <w:pStyle w:val="Level1Body"/>
            </w:pPr>
            <w:r w:rsidRPr="00BE773C">
              <w:t>NCCW: 1</w:t>
            </w:r>
          </w:p>
          <w:p w14:paraId="3BBB9085" w14:textId="77777777" w:rsidR="005E4739" w:rsidRPr="00BE773C" w:rsidRDefault="005E4739" w:rsidP="005E4739">
            <w:pPr>
              <w:pStyle w:val="Level1Body"/>
            </w:pPr>
            <w:r w:rsidRPr="00BE773C">
              <w:t>NCYF: 1</w:t>
            </w:r>
          </w:p>
          <w:p w14:paraId="38D57CD7" w14:textId="77777777" w:rsidR="005E4739" w:rsidRPr="00BE773C" w:rsidRDefault="005E4739" w:rsidP="005E4739">
            <w:pPr>
              <w:pStyle w:val="Level1Body"/>
            </w:pPr>
            <w:r w:rsidRPr="001D4E3E">
              <w:lastRenderedPageBreak/>
              <w:t>NSP: 2 (Internal)</w:t>
            </w:r>
          </w:p>
          <w:p w14:paraId="4D70DA54" w14:textId="77777777" w:rsidR="005E4739" w:rsidRPr="00BE773C" w:rsidRDefault="005E4739" w:rsidP="00AC33AA">
            <w:pPr>
              <w:pStyle w:val="Level1Body"/>
            </w:pPr>
            <w:r w:rsidRPr="00BE773C">
              <w:t>OCC: 1</w:t>
            </w:r>
          </w:p>
          <w:p w14:paraId="55BE85C0" w14:textId="59991F41" w:rsidR="005E4739" w:rsidRDefault="005E4739" w:rsidP="00AC33AA">
            <w:pPr>
              <w:pStyle w:val="Level1Body"/>
            </w:pPr>
            <w:r w:rsidRPr="00BE773C">
              <w:t>RTC:</w:t>
            </w:r>
            <w:r w:rsidR="001F330E" w:rsidRPr="00BE773C">
              <w:t xml:space="preserve"> 4</w:t>
            </w:r>
          </w:p>
          <w:p w14:paraId="5AC6C0AA" w14:textId="77777777" w:rsidR="005E4739" w:rsidRPr="00397940" w:rsidRDefault="005E4739" w:rsidP="005E4739">
            <w:pPr>
              <w:pStyle w:val="Level1Body"/>
            </w:pPr>
            <w:r w:rsidRPr="00397940">
              <w:t>TSCI: 2</w:t>
            </w:r>
          </w:p>
          <w:p w14:paraId="19EBBDCF" w14:textId="76A593DD" w:rsidR="00AC33AA" w:rsidRDefault="00AC33AA" w:rsidP="00AC33AA">
            <w:pPr>
              <w:pStyle w:val="Level1Body"/>
            </w:pPr>
            <w:r w:rsidRPr="00397940">
              <w:t>WEC: 1</w:t>
            </w:r>
          </w:p>
        </w:tc>
      </w:tr>
      <w:tr w:rsidR="00AC33AA" w14:paraId="007A14E5" w14:textId="77777777" w:rsidTr="001D4E3E">
        <w:tc>
          <w:tcPr>
            <w:tcW w:w="49.25pt" w:type="dxa"/>
          </w:tcPr>
          <w:p w14:paraId="5E4C9A48" w14:textId="3E79043D" w:rsidR="00AC33AA" w:rsidRDefault="00AC33AA" w:rsidP="00AC33AA">
            <w:pPr>
              <w:pStyle w:val="Level1Body"/>
            </w:pPr>
            <w:r>
              <w:lastRenderedPageBreak/>
              <w:t>4.</w:t>
            </w:r>
          </w:p>
        </w:tc>
        <w:tc>
          <w:tcPr>
            <w:tcW w:w="63pt" w:type="dxa"/>
          </w:tcPr>
          <w:p w14:paraId="3BC79D90" w14:textId="77777777" w:rsidR="00AC33AA" w:rsidRDefault="00AC33AA" w:rsidP="00AC33AA">
            <w:pPr>
              <w:pStyle w:val="Level1Body"/>
            </w:pPr>
          </w:p>
        </w:tc>
        <w:tc>
          <w:tcPr>
            <w:tcW w:w="58.30pt" w:type="dxa"/>
          </w:tcPr>
          <w:p w14:paraId="73F47C3E" w14:textId="77777777" w:rsidR="00AC33AA" w:rsidRDefault="00AC33AA" w:rsidP="00AC33AA">
            <w:pPr>
              <w:pStyle w:val="Level1Body"/>
            </w:pPr>
          </w:p>
        </w:tc>
        <w:tc>
          <w:tcPr>
            <w:tcW w:w="143.65pt" w:type="dxa"/>
          </w:tcPr>
          <w:p w14:paraId="12FDD970" w14:textId="77777777" w:rsidR="00AC33AA" w:rsidRPr="005B73B8" w:rsidRDefault="00AC33AA" w:rsidP="001D4E3E">
            <w:pPr>
              <w:jc w:val="start"/>
              <w:rPr>
                <w:rFonts w:ascii="Aptos" w:hAnsi="Aptos"/>
                <w:color w:val="212121"/>
              </w:rPr>
            </w:pPr>
            <w:r w:rsidRPr="005B73B8">
              <w:rPr>
                <w:rFonts w:ascii="Aptos" w:hAnsi="Aptos"/>
                <w:color w:val="212121"/>
              </w:rPr>
              <w:t>Can you provide these data points for each location/system:</w:t>
            </w:r>
          </w:p>
          <w:p w14:paraId="054F5C0D" w14:textId="0BB2F354" w:rsidR="00AC33AA" w:rsidRPr="001D4E3E" w:rsidRDefault="00AC33AA" w:rsidP="00AC33AA">
            <w:pPr>
              <w:pStyle w:val="Level1Body"/>
              <w:rPr>
                <w:b/>
                <w:bCs/>
              </w:rPr>
            </w:pPr>
            <w:r w:rsidRPr="001D4E3E">
              <w:rPr>
                <w:rFonts w:ascii="Aptos" w:hAnsi="Aptos"/>
                <w:b/>
                <w:bCs/>
                <w:color w:val="212121"/>
              </w:rPr>
              <w:t>Is roof access permitted?</w:t>
            </w:r>
          </w:p>
        </w:tc>
        <w:tc>
          <w:tcPr>
            <w:tcW w:w="189.55pt" w:type="dxa"/>
          </w:tcPr>
          <w:p w14:paraId="4F038CF4" w14:textId="77777777" w:rsidR="00AC33AA" w:rsidRDefault="00AC33AA" w:rsidP="00AC33AA">
            <w:pPr>
              <w:pStyle w:val="Level1Body"/>
            </w:pPr>
            <w:r>
              <w:t>Yes</w:t>
            </w:r>
            <w:r w:rsidR="009F03C4">
              <w:t>.</w:t>
            </w:r>
          </w:p>
          <w:p w14:paraId="508B0636" w14:textId="76133A96" w:rsidR="009F03C4" w:rsidRDefault="002135B5" w:rsidP="00AC33AA">
            <w:pPr>
              <w:pStyle w:val="Level1Body"/>
            </w:pPr>
            <w:r>
              <w:t xml:space="preserve">Refer to RFP </w:t>
            </w:r>
            <w:r w:rsidR="009F03C4">
              <w:t>Section V.</w:t>
            </w:r>
            <w:proofErr w:type="gramStart"/>
            <w:r w:rsidR="009F03C4">
              <w:t>3.i</w:t>
            </w:r>
            <w:r w:rsidR="0022340B">
              <w:t>.</w:t>
            </w:r>
            <w:proofErr w:type="gramEnd"/>
          </w:p>
        </w:tc>
      </w:tr>
      <w:tr w:rsidR="00AC33AA" w14:paraId="334643EB" w14:textId="77777777" w:rsidTr="001D4E3E">
        <w:tc>
          <w:tcPr>
            <w:tcW w:w="49.25pt" w:type="dxa"/>
          </w:tcPr>
          <w:p w14:paraId="66804F69" w14:textId="181AABA3" w:rsidR="00AC33AA" w:rsidRDefault="00AC33AA" w:rsidP="00AC33AA">
            <w:pPr>
              <w:pStyle w:val="Level1Body"/>
            </w:pPr>
            <w:r>
              <w:t>5.</w:t>
            </w:r>
          </w:p>
        </w:tc>
        <w:tc>
          <w:tcPr>
            <w:tcW w:w="63pt" w:type="dxa"/>
          </w:tcPr>
          <w:p w14:paraId="63734E27" w14:textId="77777777" w:rsidR="00AC33AA" w:rsidRDefault="00AC33AA" w:rsidP="00AC33AA">
            <w:pPr>
              <w:pStyle w:val="Level1Body"/>
            </w:pPr>
          </w:p>
        </w:tc>
        <w:tc>
          <w:tcPr>
            <w:tcW w:w="58.30pt" w:type="dxa"/>
          </w:tcPr>
          <w:p w14:paraId="598A1FC2" w14:textId="77777777" w:rsidR="00AC33AA" w:rsidRDefault="00AC33AA" w:rsidP="00AC33AA">
            <w:pPr>
              <w:pStyle w:val="Level1Body"/>
            </w:pPr>
          </w:p>
        </w:tc>
        <w:tc>
          <w:tcPr>
            <w:tcW w:w="143.65pt" w:type="dxa"/>
          </w:tcPr>
          <w:p w14:paraId="33315942" w14:textId="77777777" w:rsidR="00AC33AA" w:rsidRPr="005B73B8" w:rsidRDefault="00AC33AA" w:rsidP="00AC33AA">
            <w:pPr>
              <w:jc w:val="start"/>
              <w:rPr>
                <w:rFonts w:ascii="Aptos" w:hAnsi="Aptos"/>
                <w:color w:val="212121"/>
              </w:rPr>
            </w:pPr>
            <w:r w:rsidRPr="005B73B8">
              <w:rPr>
                <w:rFonts w:ascii="Aptos" w:hAnsi="Aptos"/>
                <w:color w:val="212121"/>
              </w:rPr>
              <w:t>Can you provide these data points for each location/system:</w:t>
            </w:r>
          </w:p>
          <w:p w14:paraId="22F13D67" w14:textId="05A1B3ED" w:rsidR="00AC33AA" w:rsidRPr="001D4E3E" w:rsidRDefault="00AC33AA" w:rsidP="00AC33AA">
            <w:pPr>
              <w:pStyle w:val="Level1Body"/>
              <w:rPr>
                <w:b/>
                <w:bCs/>
              </w:rPr>
            </w:pPr>
            <w:r w:rsidRPr="001D4E3E">
              <w:rPr>
                <w:rFonts w:ascii="Aptos" w:hAnsi="Aptos"/>
                <w:b/>
                <w:bCs/>
                <w:color w:val="212121"/>
              </w:rPr>
              <w:t>Does the fan have a hinge kit?</w:t>
            </w:r>
          </w:p>
        </w:tc>
        <w:tc>
          <w:tcPr>
            <w:tcW w:w="189.55pt" w:type="dxa"/>
          </w:tcPr>
          <w:p w14:paraId="4E69F356" w14:textId="41C4DA1A" w:rsidR="00F22695" w:rsidRPr="005E4739" w:rsidRDefault="00F22695" w:rsidP="00F22695">
            <w:pPr>
              <w:pStyle w:val="Level1Body"/>
            </w:pPr>
            <w:r w:rsidRPr="005E4739">
              <w:t xml:space="preserve">Kitchen Hood Fans with Hinge Kits </w:t>
            </w:r>
            <w:r w:rsidR="001A3B22" w:rsidRPr="005E4739">
              <w:t>provided by</w:t>
            </w:r>
            <w:r w:rsidRPr="005E4739">
              <w:t xml:space="preserve"> Facility:</w:t>
            </w:r>
          </w:p>
          <w:p w14:paraId="2C0F71F2" w14:textId="77777777" w:rsidR="00441663" w:rsidRDefault="00441663" w:rsidP="00F22695">
            <w:pPr>
              <w:pStyle w:val="Level1Body"/>
            </w:pPr>
          </w:p>
          <w:p w14:paraId="0921F418" w14:textId="4BAC4CE9" w:rsidR="00F22695" w:rsidRPr="00397940" w:rsidRDefault="00F22695" w:rsidP="00F22695">
            <w:pPr>
              <w:pStyle w:val="Level1Body"/>
            </w:pPr>
            <w:r w:rsidRPr="00397940">
              <w:t>CCCL: Yes</w:t>
            </w:r>
          </w:p>
          <w:p w14:paraId="05155875" w14:textId="77777777" w:rsidR="00F22695" w:rsidRPr="005E4739" w:rsidRDefault="00F22695" w:rsidP="00F22695">
            <w:pPr>
              <w:pStyle w:val="Level1Body"/>
            </w:pPr>
            <w:r w:rsidRPr="00397940">
              <w:t>CCCO: Yes</w:t>
            </w:r>
          </w:p>
          <w:p w14:paraId="2C89A936" w14:textId="49267F7E" w:rsidR="00BD4B47" w:rsidRPr="00BE773C" w:rsidRDefault="00BD4B47" w:rsidP="00BD4B47">
            <w:pPr>
              <w:pStyle w:val="Level1Body"/>
            </w:pPr>
            <w:r w:rsidRPr="00BE773C">
              <w:t xml:space="preserve">NCCW: </w:t>
            </w:r>
            <w:r w:rsidR="0073729E" w:rsidRPr="001D4E3E">
              <w:t>U</w:t>
            </w:r>
            <w:r w:rsidR="00BE773C" w:rsidRPr="001D4E3E">
              <w:t>n</w:t>
            </w:r>
            <w:r w:rsidR="0073729E" w:rsidRPr="001D4E3E">
              <w:t>known</w:t>
            </w:r>
          </w:p>
          <w:p w14:paraId="60492720" w14:textId="77777777" w:rsidR="00BD4B47" w:rsidRPr="00BE773C" w:rsidRDefault="00BD4B47" w:rsidP="00BD4B47">
            <w:pPr>
              <w:pStyle w:val="Level1Body"/>
            </w:pPr>
            <w:r w:rsidRPr="00BE773C">
              <w:t>NCYF: No</w:t>
            </w:r>
          </w:p>
          <w:p w14:paraId="6D6E009D" w14:textId="48E56DA3" w:rsidR="00BD4B47" w:rsidRPr="00BE773C" w:rsidRDefault="00BD4B47" w:rsidP="00BD4B47">
            <w:pPr>
              <w:pStyle w:val="Level1Body"/>
              <w:jc w:val="start"/>
            </w:pPr>
            <w:r w:rsidRPr="00BE773C">
              <w:t xml:space="preserve">NSP (Internal </w:t>
            </w:r>
            <w:r w:rsidR="005E4739" w:rsidRPr="00BE773C">
              <w:t>&amp;</w:t>
            </w:r>
            <w:r w:rsidRPr="00BE773C">
              <w:t xml:space="preserve"> External): </w:t>
            </w:r>
            <w:r w:rsidR="00BE773C" w:rsidRPr="001D4E3E">
              <w:t>Unknown</w:t>
            </w:r>
          </w:p>
          <w:p w14:paraId="288E3ABC" w14:textId="77777777" w:rsidR="00BD4B47" w:rsidRPr="00BE773C" w:rsidRDefault="00BD4B47" w:rsidP="00BD4B47">
            <w:pPr>
              <w:pStyle w:val="Level1Body"/>
            </w:pPr>
            <w:r w:rsidRPr="00BE773C">
              <w:t>OCC: No</w:t>
            </w:r>
          </w:p>
          <w:p w14:paraId="0FF7F3AF" w14:textId="0C00524F" w:rsidR="00BD4B47" w:rsidRPr="005E4739" w:rsidRDefault="00BD4B47" w:rsidP="00AC33AA">
            <w:pPr>
              <w:pStyle w:val="Level1Body"/>
            </w:pPr>
            <w:r w:rsidRPr="00BE773C">
              <w:t xml:space="preserve">RTC: </w:t>
            </w:r>
            <w:r w:rsidR="00397940" w:rsidRPr="00BE773C">
              <w:t>Y</w:t>
            </w:r>
            <w:r w:rsidRPr="00BE773C">
              <w:t xml:space="preserve">es </w:t>
            </w:r>
          </w:p>
          <w:p w14:paraId="137754DC" w14:textId="77777777" w:rsidR="00BD4B47" w:rsidRPr="00397940" w:rsidRDefault="00BD4B47" w:rsidP="00BD4B47">
            <w:pPr>
              <w:pStyle w:val="Level1Body"/>
            </w:pPr>
            <w:r w:rsidRPr="00397940">
              <w:t>TSCI: Yes</w:t>
            </w:r>
          </w:p>
          <w:p w14:paraId="1BCD6FC9" w14:textId="63E42DA8" w:rsidR="00AC33AA" w:rsidRPr="005E4739" w:rsidRDefault="00AC33AA" w:rsidP="00AC33AA">
            <w:pPr>
              <w:pStyle w:val="Level1Body"/>
            </w:pPr>
            <w:r w:rsidRPr="00397940">
              <w:t>WEC: No</w:t>
            </w:r>
          </w:p>
        </w:tc>
      </w:tr>
      <w:tr w:rsidR="00AC33AA" w14:paraId="0E07A05C" w14:textId="77777777" w:rsidTr="001D4E3E">
        <w:tc>
          <w:tcPr>
            <w:tcW w:w="49.25pt" w:type="dxa"/>
          </w:tcPr>
          <w:p w14:paraId="29A8564E" w14:textId="306A4EBF" w:rsidR="00AC33AA" w:rsidRDefault="00AC33AA" w:rsidP="00AC33AA">
            <w:pPr>
              <w:pStyle w:val="Level1Body"/>
            </w:pPr>
            <w:r>
              <w:t>6.</w:t>
            </w:r>
          </w:p>
        </w:tc>
        <w:tc>
          <w:tcPr>
            <w:tcW w:w="63pt" w:type="dxa"/>
          </w:tcPr>
          <w:p w14:paraId="3A03B033" w14:textId="77777777" w:rsidR="00AC33AA" w:rsidRDefault="00AC33AA" w:rsidP="00AC33AA">
            <w:pPr>
              <w:pStyle w:val="Level1Body"/>
            </w:pPr>
          </w:p>
        </w:tc>
        <w:tc>
          <w:tcPr>
            <w:tcW w:w="58.30pt" w:type="dxa"/>
          </w:tcPr>
          <w:p w14:paraId="3A8B6168" w14:textId="77777777" w:rsidR="00AC33AA" w:rsidRDefault="00AC33AA" w:rsidP="00AC33AA">
            <w:pPr>
              <w:pStyle w:val="Level1Body"/>
            </w:pPr>
          </w:p>
        </w:tc>
        <w:tc>
          <w:tcPr>
            <w:tcW w:w="143.65pt" w:type="dxa"/>
          </w:tcPr>
          <w:p w14:paraId="24FC8C2A" w14:textId="77777777" w:rsidR="00AC33AA" w:rsidRPr="005B73B8" w:rsidRDefault="00AC33AA" w:rsidP="00AC33AA">
            <w:pPr>
              <w:jc w:val="start"/>
              <w:rPr>
                <w:rFonts w:ascii="Aptos" w:hAnsi="Aptos"/>
                <w:color w:val="212121"/>
              </w:rPr>
            </w:pPr>
            <w:r w:rsidRPr="005B73B8">
              <w:rPr>
                <w:rFonts w:ascii="Aptos" w:hAnsi="Aptos"/>
                <w:color w:val="212121"/>
              </w:rPr>
              <w:t>Can you provide these data points for each location/system:</w:t>
            </w:r>
          </w:p>
          <w:p w14:paraId="10249432" w14:textId="7D25B391" w:rsidR="00AC33AA" w:rsidRPr="001D4E3E" w:rsidRDefault="00AC33AA" w:rsidP="00AC33AA">
            <w:pPr>
              <w:pStyle w:val="Level1Body"/>
              <w:rPr>
                <w:b/>
                <w:bCs/>
              </w:rPr>
            </w:pPr>
            <w:r w:rsidRPr="001D4E3E">
              <w:rPr>
                <w:rFonts w:ascii="Aptos" w:hAnsi="Aptos"/>
                <w:b/>
                <w:bCs/>
                <w:color w:val="212121"/>
              </w:rPr>
              <w:t>Does the fan have a tension cable?</w:t>
            </w:r>
          </w:p>
        </w:tc>
        <w:tc>
          <w:tcPr>
            <w:tcW w:w="189.55pt" w:type="dxa"/>
          </w:tcPr>
          <w:p w14:paraId="320F43ED" w14:textId="14038C7F" w:rsidR="00F22695" w:rsidRDefault="00F22695" w:rsidP="00F22695">
            <w:pPr>
              <w:pStyle w:val="Level1Body"/>
            </w:pPr>
            <w:r>
              <w:t xml:space="preserve">Kitchen Hood Fans with Tension Wire </w:t>
            </w:r>
            <w:r w:rsidR="008802B5">
              <w:t>provided by</w:t>
            </w:r>
            <w:r>
              <w:t xml:space="preserve"> Facility:</w:t>
            </w:r>
          </w:p>
          <w:p w14:paraId="7F83EEDD" w14:textId="77777777" w:rsidR="00441663" w:rsidRDefault="00441663" w:rsidP="00F22695">
            <w:pPr>
              <w:pStyle w:val="Level1Body"/>
            </w:pPr>
          </w:p>
          <w:p w14:paraId="1D949B50" w14:textId="6202D40E" w:rsidR="00F22695" w:rsidRPr="00397940" w:rsidRDefault="00F22695" w:rsidP="00F22695">
            <w:pPr>
              <w:pStyle w:val="Level1Body"/>
            </w:pPr>
            <w:r w:rsidRPr="00397940">
              <w:t>CCCL: No</w:t>
            </w:r>
          </w:p>
          <w:p w14:paraId="6204EC0C" w14:textId="77777777" w:rsidR="00F22695" w:rsidRDefault="00F22695" w:rsidP="00F22695">
            <w:pPr>
              <w:pStyle w:val="Level1Body"/>
            </w:pPr>
            <w:r w:rsidRPr="00397940">
              <w:t>CCCO: Yes</w:t>
            </w:r>
          </w:p>
          <w:p w14:paraId="3E6B6FCC" w14:textId="77777777" w:rsidR="00F22695" w:rsidRPr="00BE773C" w:rsidRDefault="00F22695" w:rsidP="00F22695">
            <w:pPr>
              <w:pStyle w:val="Level1Body"/>
            </w:pPr>
            <w:r w:rsidRPr="00BE773C">
              <w:t>NCCW: No</w:t>
            </w:r>
          </w:p>
          <w:p w14:paraId="3DD035CD" w14:textId="77777777" w:rsidR="00F22695" w:rsidRPr="00BE773C" w:rsidRDefault="00F22695" w:rsidP="00F22695">
            <w:pPr>
              <w:pStyle w:val="Level1Body"/>
            </w:pPr>
            <w:r w:rsidRPr="00BE773C">
              <w:t>NCYF: No</w:t>
            </w:r>
          </w:p>
          <w:p w14:paraId="198B1AAC" w14:textId="43B86CE8" w:rsidR="00F22695" w:rsidRPr="00BE773C" w:rsidRDefault="00F22695" w:rsidP="00F22695">
            <w:pPr>
              <w:pStyle w:val="Level1Body"/>
            </w:pPr>
            <w:r w:rsidRPr="00BE773C">
              <w:t xml:space="preserve">NSP (Internal &amp; External): </w:t>
            </w:r>
            <w:r w:rsidR="00BE773C" w:rsidRPr="001D4E3E">
              <w:t>Unknown</w:t>
            </w:r>
            <w:r w:rsidRPr="00BE773C">
              <w:t xml:space="preserve"> </w:t>
            </w:r>
          </w:p>
          <w:p w14:paraId="406B6D51" w14:textId="01B7790C" w:rsidR="00F22695" w:rsidRPr="00BE773C" w:rsidRDefault="00F22695" w:rsidP="00F22695">
            <w:pPr>
              <w:pStyle w:val="Level1Body"/>
            </w:pPr>
            <w:r w:rsidRPr="00BE773C">
              <w:t>OCC: No</w:t>
            </w:r>
          </w:p>
          <w:p w14:paraId="4847EAD4" w14:textId="77777777" w:rsidR="00F22695" w:rsidRDefault="00F22695" w:rsidP="00AC33AA">
            <w:pPr>
              <w:pStyle w:val="Level1Body"/>
            </w:pPr>
            <w:r w:rsidRPr="00BE773C">
              <w:t xml:space="preserve">RTC: No </w:t>
            </w:r>
          </w:p>
          <w:p w14:paraId="61EB85C3" w14:textId="77777777" w:rsidR="00F22695" w:rsidRPr="00397940" w:rsidRDefault="00F22695" w:rsidP="00F22695">
            <w:pPr>
              <w:pStyle w:val="Level1Body"/>
            </w:pPr>
            <w:r w:rsidRPr="00397940">
              <w:t>TSCI: No</w:t>
            </w:r>
          </w:p>
          <w:p w14:paraId="66560B97" w14:textId="5BC10FA2" w:rsidR="00AC33AA" w:rsidRDefault="00AC33AA" w:rsidP="00AC33AA">
            <w:pPr>
              <w:pStyle w:val="Level1Body"/>
            </w:pPr>
            <w:r w:rsidRPr="00397940">
              <w:t>WEC: No</w:t>
            </w:r>
          </w:p>
        </w:tc>
      </w:tr>
      <w:tr w:rsidR="00AC33AA" w14:paraId="549536EB" w14:textId="77777777" w:rsidTr="001D4E3E">
        <w:tc>
          <w:tcPr>
            <w:tcW w:w="49.25pt" w:type="dxa"/>
          </w:tcPr>
          <w:p w14:paraId="05BB6E2D" w14:textId="4DD9E767" w:rsidR="00AC33AA" w:rsidRDefault="00AC33AA" w:rsidP="00AC33AA">
            <w:pPr>
              <w:pStyle w:val="Level1Body"/>
            </w:pPr>
            <w:r>
              <w:t>7.</w:t>
            </w:r>
          </w:p>
        </w:tc>
        <w:tc>
          <w:tcPr>
            <w:tcW w:w="63pt" w:type="dxa"/>
          </w:tcPr>
          <w:p w14:paraId="027E7251" w14:textId="77777777" w:rsidR="00AC33AA" w:rsidRDefault="00AC33AA" w:rsidP="00AC33AA">
            <w:pPr>
              <w:pStyle w:val="Level1Body"/>
            </w:pPr>
          </w:p>
        </w:tc>
        <w:tc>
          <w:tcPr>
            <w:tcW w:w="58.30pt" w:type="dxa"/>
          </w:tcPr>
          <w:p w14:paraId="47F44938" w14:textId="77777777" w:rsidR="00AC33AA" w:rsidRDefault="00AC33AA" w:rsidP="00AC33AA">
            <w:pPr>
              <w:pStyle w:val="Level1Body"/>
            </w:pPr>
          </w:p>
        </w:tc>
        <w:tc>
          <w:tcPr>
            <w:tcW w:w="143.65pt" w:type="dxa"/>
          </w:tcPr>
          <w:p w14:paraId="04DD39A6" w14:textId="77777777" w:rsidR="00AC33AA" w:rsidRPr="005B73B8" w:rsidRDefault="00AC33AA" w:rsidP="00AC33AA">
            <w:pPr>
              <w:jc w:val="start"/>
              <w:rPr>
                <w:rFonts w:ascii="Aptos" w:hAnsi="Aptos"/>
                <w:color w:val="212121"/>
              </w:rPr>
            </w:pPr>
            <w:r w:rsidRPr="005B73B8">
              <w:rPr>
                <w:rFonts w:ascii="Aptos" w:hAnsi="Aptos"/>
                <w:color w:val="212121"/>
              </w:rPr>
              <w:t>Can you provide these data points for each location/system:</w:t>
            </w:r>
          </w:p>
          <w:p w14:paraId="01A9C13E" w14:textId="11AD6336" w:rsidR="00AC33AA" w:rsidRPr="001D4E3E" w:rsidRDefault="00AC33AA" w:rsidP="00AC33AA">
            <w:pPr>
              <w:pStyle w:val="Level1Body"/>
              <w:rPr>
                <w:rFonts w:ascii="Aptos" w:hAnsi="Aptos"/>
                <w:b/>
                <w:bCs/>
                <w:color w:val="212121"/>
              </w:rPr>
            </w:pPr>
            <w:r w:rsidRPr="001D4E3E">
              <w:rPr>
                <w:rFonts w:ascii="Aptos" w:hAnsi="Aptos"/>
                <w:b/>
                <w:bCs/>
                <w:color w:val="212121"/>
              </w:rPr>
              <w:t>Feet of horizontal ducting (if any)</w:t>
            </w:r>
          </w:p>
        </w:tc>
        <w:tc>
          <w:tcPr>
            <w:tcW w:w="189.55pt" w:type="dxa"/>
          </w:tcPr>
          <w:p w14:paraId="590FF386" w14:textId="0CB4693F" w:rsidR="006F5999" w:rsidRPr="00BE773C" w:rsidRDefault="00F22695" w:rsidP="001D4E3E">
            <w:pPr>
              <w:pStyle w:val="Level1Body"/>
              <w:jc w:val="start"/>
            </w:pPr>
            <w:r w:rsidRPr="00BE773C">
              <w:t xml:space="preserve">Kitchen Hood </w:t>
            </w:r>
            <w:r w:rsidR="006F5999" w:rsidRPr="00BE773C">
              <w:t>Horizontal Ducting</w:t>
            </w:r>
            <w:r w:rsidRPr="00BE773C">
              <w:t xml:space="preserve"> measurements</w:t>
            </w:r>
            <w:r w:rsidR="006F5999" w:rsidRPr="00BE773C">
              <w:t xml:space="preserve"> </w:t>
            </w:r>
            <w:r w:rsidR="008802B5" w:rsidRPr="00BE773C">
              <w:t>provided by</w:t>
            </w:r>
            <w:r w:rsidR="006F5999" w:rsidRPr="00BE773C">
              <w:t xml:space="preserve"> Facility:</w:t>
            </w:r>
          </w:p>
          <w:p w14:paraId="68261B09" w14:textId="77777777" w:rsidR="00441663" w:rsidRPr="00BE773C" w:rsidRDefault="00441663" w:rsidP="006F5999">
            <w:pPr>
              <w:pStyle w:val="Level1Body"/>
            </w:pPr>
          </w:p>
          <w:p w14:paraId="5A1CE918" w14:textId="2043E7F3" w:rsidR="006F5999" w:rsidRPr="00BE773C" w:rsidRDefault="006F5999" w:rsidP="006F5999">
            <w:pPr>
              <w:pStyle w:val="Level1Body"/>
            </w:pPr>
            <w:r w:rsidRPr="00BE773C">
              <w:t>CCCL: 2’ x 4’</w:t>
            </w:r>
          </w:p>
          <w:p w14:paraId="43BF8CC4" w14:textId="77777777" w:rsidR="006F5999" w:rsidRPr="00BE773C" w:rsidRDefault="006F5999" w:rsidP="006F5999">
            <w:pPr>
              <w:pStyle w:val="Level1Body"/>
            </w:pPr>
            <w:r w:rsidRPr="00BE773C">
              <w:t>CCCO: None</w:t>
            </w:r>
          </w:p>
          <w:p w14:paraId="27DD406C" w14:textId="77777777" w:rsidR="006F5999" w:rsidRPr="00BE773C" w:rsidRDefault="006F5999" w:rsidP="006F5999">
            <w:pPr>
              <w:pStyle w:val="Level1Body"/>
            </w:pPr>
            <w:r w:rsidRPr="00BE773C">
              <w:t>NCCW: 10’</w:t>
            </w:r>
          </w:p>
          <w:p w14:paraId="272F6217" w14:textId="77777777" w:rsidR="006F5999" w:rsidRPr="00BE773C" w:rsidRDefault="006F5999" w:rsidP="006F5999">
            <w:pPr>
              <w:pStyle w:val="Level1Body"/>
            </w:pPr>
            <w:r w:rsidRPr="00BE773C">
              <w:t>NCYF: None</w:t>
            </w:r>
          </w:p>
          <w:p w14:paraId="2CBB2EDD" w14:textId="5767D09C" w:rsidR="00FB22FB" w:rsidRPr="00BE773C" w:rsidRDefault="00FB22FB" w:rsidP="00FB22FB">
            <w:pPr>
              <w:pStyle w:val="Level1Body"/>
            </w:pPr>
            <w:r w:rsidRPr="00BE773C">
              <w:t>NSP (</w:t>
            </w:r>
            <w:r w:rsidR="00F22695" w:rsidRPr="001D4E3E">
              <w:t>I</w:t>
            </w:r>
            <w:r w:rsidRPr="00BE773C">
              <w:t xml:space="preserve">nternal </w:t>
            </w:r>
            <w:r w:rsidR="00F22695" w:rsidRPr="001D4E3E">
              <w:t>&amp;</w:t>
            </w:r>
            <w:r w:rsidRPr="00BE773C">
              <w:t xml:space="preserve"> External): Unk</w:t>
            </w:r>
            <w:r w:rsidR="00BE773C" w:rsidRPr="001D4E3E">
              <w:t>nown</w:t>
            </w:r>
            <w:r w:rsidRPr="00BE773C">
              <w:t xml:space="preserve"> </w:t>
            </w:r>
          </w:p>
          <w:p w14:paraId="5523D9AE" w14:textId="076DAB57" w:rsidR="00FB22FB" w:rsidRPr="00BE773C" w:rsidRDefault="00FB22FB" w:rsidP="00FB22FB">
            <w:pPr>
              <w:pStyle w:val="Level1Body"/>
            </w:pPr>
            <w:r w:rsidRPr="00BE773C">
              <w:t>OCC: Unk</w:t>
            </w:r>
            <w:r w:rsidR="00BE773C" w:rsidRPr="001D4E3E">
              <w:t>nown</w:t>
            </w:r>
          </w:p>
          <w:p w14:paraId="0798B95B" w14:textId="77777777" w:rsidR="00FB22FB" w:rsidRPr="00BE773C" w:rsidRDefault="00FB22FB" w:rsidP="00AC33AA">
            <w:pPr>
              <w:pStyle w:val="Level1Body"/>
            </w:pPr>
            <w:r w:rsidRPr="00BE773C">
              <w:t>RTC: None</w:t>
            </w:r>
          </w:p>
          <w:p w14:paraId="0890F498" w14:textId="77777777" w:rsidR="00FB22FB" w:rsidRPr="00BE773C" w:rsidRDefault="00FB22FB" w:rsidP="00FB22FB">
            <w:pPr>
              <w:pStyle w:val="Level1Body"/>
            </w:pPr>
            <w:r w:rsidRPr="00BE773C">
              <w:t>TSCI: None</w:t>
            </w:r>
          </w:p>
          <w:p w14:paraId="68670E1C" w14:textId="25BA1B4C" w:rsidR="00AC33AA" w:rsidRPr="00BE773C" w:rsidRDefault="00AC33AA" w:rsidP="00AC33AA">
            <w:pPr>
              <w:pStyle w:val="Level1Body"/>
            </w:pPr>
            <w:r w:rsidRPr="00BE773C">
              <w:t>WEC: None</w:t>
            </w:r>
          </w:p>
        </w:tc>
      </w:tr>
      <w:tr w:rsidR="00AC33AA" w14:paraId="61D8C5AA" w14:textId="77777777" w:rsidTr="001D4E3E">
        <w:tc>
          <w:tcPr>
            <w:tcW w:w="49.25pt" w:type="dxa"/>
          </w:tcPr>
          <w:p w14:paraId="0DB37AB3" w14:textId="0139099E" w:rsidR="00AC33AA" w:rsidRDefault="00AC33AA" w:rsidP="00AC33AA">
            <w:pPr>
              <w:pStyle w:val="Level1Body"/>
            </w:pPr>
            <w:r>
              <w:t>8.</w:t>
            </w:r>
          </w:p>
        </w:tc>
        <w:tc>
          <w:tcPr>
            <w:tcW w:w="63pt" w:type="dxa"/>
          </w:tcPr>
          <w:p w14:paraId="3976CD44" w14:textId="77777777" w:rsidR="00AC33AA" w:rsidRDefault="00AC33AA" w:rsidP="00AC33AA">
            <w:pPr>
              <w:pStyle w:val="Level1Body"/>
            </w:pPr>
          </w:p>
        </w:tc>
        <w:tc>
          <w:tcPr>
            <w:tcW w:w="58.30pt" w:type="dxa"/>
          </w:tcPr>
          <w:p w14:paraId="1DAD71F0" w14:textId="77777777" w:rsidR="00AC33AA" w:rsidRDefault="00AC33AA" w:rsidP="00AC33AA">
            <w:pPr>
              <w:pStyle w:val="Level1Body"/>
            </w:pPr>
          </w:p>
        </w:tc>
        <w:tc>
          <w:tcPr>
            <w:tcW w:w="143.65pt" w:type="dxa"/>
          </w:tcPr>
          <w:p w14:paraId="00243613" w14:textId="77777777" w:rsidR="00AC33AA" w:rsidRPr="005B73B8" w:rsidRDefault="00AC33AA" w:rsidP="00AC33AA">
            <w:pPr>
              <w:jc w:val="start"/>
              <w:rPr>
                <w:rFonts w:ascii="Aptos" w:hAnsi="Aptos"/>
                <w:color w:val="212121"/>
              </w:rPr>
            </w:pPr>
            <w:r w:rsidRPr="005B73B8">
              <w:rPr>
                <w:rFonts w:ascii="Aptos" w:hAnsi="Aptos"/>
                <w:color w:val="212121"/>
              </w:rPr>
              <w:t>Can you provide these data points for each location/system:</w:t>
            </w:r>
          </w:p>
          <w:p w14:paraId="21F8BB90" w14:textId="3C143655" w:rsidR="00AC33AA" w:rsidRPr="001D4E3E" w:rsidRDefault="00AC33AA" w:rsidP="00AC33AA">
            <w:pPr>
              <w:pStyle w:val="Level1Body"/>
              <w:rPr>
                <w:rFonts w:ascii="Aptos" w:hAnsi="Aptos"/>
                <w:b/>
                <w:bCs/>
                <w:color w:val="212121"/>
              </w:rPr>
            </w:pPr>
            <w:r w:rsidRPr="001D4E3E">
              <w:rPr>
                <w:rFonts w:ascii="Aptos" w:hAnsi="Aptos"/>
                <w:b/>
                <w:bCs/>
                <w:color w:val="212121"/>
              </w:rPr>
              <w:t>Number of accessible access panels</w:t>
            </w:r>
          </w:p>
        </w:tc>
        <w:tc>
          <w:tcPr>
            <w:tcW w:w="189.55pt" w:type="dxa"/>
          </w:tcPr>
          <w:p w14:paraId="212FB01F" w14:textId="75CA38E0" w:rsidR="006F5999" w:rsidRDefault="006F5999" w:rsidP="001D4E3E">
            <w:pPr>
              <w:pStyle w:val="Level1Body"/>
              <w:jc w:val="start"/>
            </w:pPr>
            <w:r>
              <w:t xml:space="preserve">Number of Access Panels available to Kitchen Hoods </w:t>
            </w:r>
            <w:r w:rsidR="008802B5">
              <w:t xml:space="preserve">provided by </w:t>
            </w:r>
            <w:r>
              <w:t>Facility:</w:t>
            </w:r>
          </w:p>
          <w:p w14:paraId="7ACECBA8" w14:textId="77777777" w:rsidR="008802B5" w:rsidRDefault="008802B5" w:rsidP="006F5999">
            <w:pPr>
              <w:pStyle w:val="Level1Body"/>
            </w:pPr>
          </w:p>
          <w:p w14:paraId="757AE514" w14:textId="21209A5E" w:rsidR="006F5999" w:rsidRPr="00397940" w:rsidRDefault="006F5999" w:rsidP="006F5999">
            <w:pPr>
              <w:pStyle w:val="Level1Body"/>
            </w:pPr>
            <w:r w:rsidRPr="00397940">
              <w:t>CCCL: 2</w:t>
            </w:r>
          </w:p>
          <w:p w14:paraId="370D0910" w14:textId="77777777" w:rsidR="006F5999" w:rsidRDefault="006F5999" w:rsidP="006F5999">
            <w:pPr>
              <w:pStyle w:val="Level1Body"/>
            </w:pPr>
            <w:r w:rsidRPr="00397940">
              <w:t>CCCO: 2</w:t>
            </w:r>
          </w:p>
          <w:p w14:paraId="17C8B8E0" w14:textId="77777777" w:rsidR="006F5999" w:rsidRPr="00BE773C" w:rsidRDefault="006F5999" w:rsidP="006F5999">
            <w:pPr>
              <w:pStyle w:val="Level1Body"/>
            </w:pPr>
            <w:r w:rsidRPr="001D4E3E">
              <w:t>NCCW: All</w:t>
            </w:r>
          </w:p>
          <w:p w14:paraId="6586219E" w14:textId="77777777" w:rsidR="006F5999" w:rsidRPr="00BE773C" w:rsidRDefault="006F5999" w:rsidP="006F5999">
            <w:pPr>
              <w:pStyle w:val="Level1Body"/>
            </w:pPr>
            <w:r w:rsidRPr="001D4E3E">
              <w:t>NCYF: All</w:t>
            </w:r>
          </w:p>
          <w:p w14:paraId="21685349" w14:textId="4A98E2AC" w:rsidR="006F5999" w:rsidRPr="001D4E3E" w:rsidRDefault="006F5999" w:rsidP="006F5999">
            <w:pPr>
              <w:pStyle w:val="Level1Body"/>
              <w:jc w:val="start"/>
            </w:pPr>
            <w:r w:rsidRPr="001D4E3E">
              <w:t>NSP: Internal-5, 4; External-</w:t>
            </w:r>
          </w:p>
          <w:p w14:paraId="3A4FE286" w14:textId="218A78A7" w:rsidR="006F5999" w:rsidRPr="00BE773C" w:rsidRDefault="006F5999" w:rsidP="006F5999">
            <w:pPr>
              <w:pStyle w:val="Level1Body"/>
              <w:jc w:val="start"/>
            </w:pPr>
            <w:r w:rsidRPr="001D4E3E">
              <w:t>16, 5</w:t>
            </w:r>
          </w:p>
          <w:p w14:paraId="10D53BF9" w14:textId="77777777" w:rsidR="006F5999" w:rsidRPr="001D4E3E" w:rsidRDefault="006F5999" w:rsidP="006F5999">
            <w:pPr>
              <w:pStyle w:val="Level1Body"/>
            </w:pPr>
            <w:r w:rsidRPr="001D4E3E">
              <w:lastRenderedPageBreak/>
              <w:t>OCC: 14</w:t>
            </w:r>
          </w:p>
          <w:p w14:paraId="07A42F4A" w14:textId="77777777" w:rsidR="006F5999" w:rsidRDefault="006F5999" w:rsidP="006F5999">
            <w:pPr>
              <w:pStyle w:val="Level1Body"/>
            </w:pPr>
            <w:r w:rsidRPr="001D4E3E">
              <w:t>RTC: 32</w:t>
            </w:r>
          </w:p>
          <w:p w14:paraId="6F03DDC1" w14:textId="737FC48C" w:rsidR="006F5999" w:rsidRPr="00397940" w:rsidRDefault="006F5999" w:rsidP="006F5999">
            <w:pPr>
              <w:pStyle w:val="Level1Body"/>
            </w:pPr>
            <w:r w:rsidRPr="00397940">
              <w:t>TSCI: 2</w:t>
            </w:r>
          </w:p>
          <w:p w14:paraId="5E403FB4" w14:textId="5E124423" w:rsidR="00AC33AA" w:rsidRDefault="00AC33AA" w:rsidP="00AC33AA">
            <w:pPr>
              <w:pStyle w:val="Level1Body"/>
            </w:pPr>
            <w:r w:rsidRPr="00397940">
              <w:t>WEC: 1</w:t>
            </w:r>
          </w:p>
        </w:tc>
      </w:tr>
      <w:tr w:rsidR="00AC33AA" w14:paraId="4F539098" w14:textId="77777777" w:rsidTr="001D4E3E">
        <w:tc>
          <w:tcPr>
            <w:tcW w:w="49.25pt" w:type="dxa"/>
          </w:tcPr>
          <w:p w14:paraId="61D295B4" w14:textId="2429AA09" w:rsidR="00AC33AA" w:rsidRDefault="00AC33AA" w:rsidP="00AC33AA">
            <w:pPr>
              <w:pStyle w:val="Level1Body"/>
            </w:pPr>
            <w:r>
              <w:lastRenderedPageBreak/>
              <w:t>9.</w:t>
            </w:r>
          </w:p>
        </w:tc>
        <w:tc>
          <w:tcPr>
            <w:tcW w:w="63pt" w:type="dxa"/>
          </w:tcPr>
          <w:p w14:paraId="66C5F700" w14:textId="77777777" w:rsidR="00AC33AA" w:rsidRDefault="00AC33AA" w:rsidP="00AC33AA">
            <w:pPr>
              <w:pStyle w:val="Level1Body"/>
            </w:pPr>
          </w:p>
        </w:tc>
        <w:tc>
          <w:tcPr>
            <w:tcW w:w="58.30pt" w:type="dxa"/>
          </w:tcPr>
          <w:p w14:paraId="53A1A852" w14:textId="77777777" w:rsidR="00AC33AA" w:rsidRDefault="00AC33AA" w:rsidP="00AC33AA">
            <w:pPr>
              <w:pStyle w:val="Level1Body"/>
            </w:pPr>
          </w:p>
        </w:tc>
        <w:tc>
          <w:tcPr>
            <w:tcW w:w="143.65pt" w:type="dxa"/>
          </w:tcPr>
          <w:p w14:paraId="22B20F7F" w14:textId="77777777" w:rsidR="00AC33AA" w:rsidRPr="005B73B8" w:rsidRDefault="00AC33AA" w:rsidP="00AC33AA">
            <w:pPr>
              <w:jc w:val="start"/>
              <w:rPr>
                <w:rFonts w:ascii="Aptos" w:hAnsi="Aptos"/>
                <w:color w:val="212121"/>
              </w:rPr>
            </w:pPr>
            <w:r w:rsidRPr="005B73B8">
              <w:rPr>
                <w:rFonts w:ascii="Aptos" w:hAnsi="Aptos"/>
                <w:color w:val="212121"/>
              </w:rPr>
              <w:t>Can you provide these data points for each location/system:</w:t>
            </w:r>
          </w:p>
          <w:p w14:paraId="7BC32C26" w14:textId="3582A294" w:rsidR="00AC33AA" w:rsidRPr="001D4E3E" w:rsidRDefault="00AC33AA" w:rsidP="00AC33AA">
            <w:pPr>
              <w:pStyle w:val="Level1Body"/>
              <w:rPr>
                <w:rFonts w:ascii="Aptos" w:hAnsi="Aptos"/>
                <w:b/>
                <w:bCs/>
                <w:color w:val="212121"/>
              </w:rPr>
            </w:pPr>
            <w:r w:rsidRPr="001D4E3E">
              <w:rPr>
                <w:rFonts w:ascii="Aptos" w:hAnsi="Aptos"/>
                <w:b/>
                <w:bCs/>
                <w:color w:val="212121"/>
              </w:rPr>
              <w:t>Feet of vertical ducting</w:t>
            </w:r>
          </w:p>
        </w:tc>
        <w:tc>
          <w:tcPr>
            <w:tcW w:w="189.55pt" w:type="dxa"/>
          </w:tcPr>
          <w:p w14:paraId="6F08A19C" w14:textId="394E71FB" w:rsidR="006F5999" w:rsidRDefault="00F22695" w:rsidP="001D4E3E">
            <w:pPr>
              <w:pStyle w:val="Level1Body"/>
              <w:jc w:val="start"/>
            </w:pPr>
            <w:r>
              <w:t xml:space="preserve">Kitchen Hood </w:t>
            </w:r>
            <w:r w:rsidR="006F5999">
              <w:t>Vertical Ducting</w:t>
            </w:r>
            <w:r>
              <w:t xml:space="preserve"> measurements</w:t>
            </w:r>
            <w:r w:rsidR="006F5999">
              <w:t xml:space="preserve"> </w:t>
            </w:r>
            <w:r w:rsidR="008802B5">
              <w:t>provided by</w:t>
            </w:r>
            <w:r w:rsidR="006F5999">
              <w:t xml:space="preserve"> Facility:</w:t>
            </w:r>
          </w:p>
          <w:p w14:paraId="60C8D0A7" w14:textId="77777777" w:rsidR="00441663" w:rsidRDefault="00441663" w:rsidP="0022340B">
            <w:pPr>
              <w:pStyle w:val="Level1Body"/>
            </w:pPr>
          </w:p>
          <w:p w14:paraId="13775698" w14:textId="3EABD2F5" w:rsidR="0022340B" w:rsidRPr="00397940" w:rsidRDefault="0022340B" w:rsidP="0022340B">
            <w:pPr>
              <w:pStyle w:val="Level1Body"/>
            </w:pPr>
            <w:r w:rsidRPr="00397940">
              <w:t>CCCL: 10’</w:t>
            </w:r>
          </w:p>
          <w:p w14:paraId="78C40AB8" w14:textId="070CCD78" w:rsidR="0022340B" w:rsidRDefault="0022340B" w:rsidP="0022340B">
            <w:pPr>
              <w:pStyle w:val="Level1Body"/>
            </w:pPr>
            <w:r w:rsidRPr="00397940">
              <w:t>CCCO: 25’</w:t>
            </w:r>
          </w:p>
          <w:p w14:paraId="4F92CE78" w14:textId="77777777" w:rsidR="0022340B" w:rsidRPr="00D74ADC" w:rsidRDefault="0022340B" w:rsidP="0022340B">
            <w:pPr>
              <w:pStyle w:val="Level1Body"/>
            </w:pPr>
            <w:r w:rsidRPr="00D74ADC">
              <w:t>NCCW: 10’</w:t>
            </w:r>
          </w:p>
          <w:p w14:paraId="48C7D6A1" w14:textId="1133224E" w:rsidR="0022340B" w:rsidRPr="00D74ADC" w:rsidRDefault="0022340B" w:rsidP="00AC33AA">
            <w:pPr>
              <w:pStyle w:val="Level1Body"/>
            </w:pPr>
            <w:r w:rsidRPr="001D4E3E">
              <w:t xml:space="preserve">NCYF: </w:t>
            </w:r>
            <w:r w:rsidR="00D74ADC">
              <w:t>10-15’</w:t>
            </w:r>
          </w:p>
          <w:p w14:paraId="24F84358" w14:textId="16D31582" w:rsidR="0022340B" w:rsidRPr="00D74ADC" w:rsidRDefault="0022340B" w:rsidP="0022340B">
            <w:pPr>
              <w:pStyle w:val="Level1Body"/>
              <w:jc w:val="start"/>
            </w:pPr>
            <w:r w:rsidRPr="00D74ADC">
              <w:t xml:space="preserve">NSP: Internal-15’; External-25’ </w:t>
            </w:r>
          </w:p>
          <w:p w14:paraId="26264B7C" w14:textId="06BC2D33" w:rsidR="0022340B" w:rsidRPr="00D74ADC" w:rsidRDefault="0022340B" w:rsidP="0022340B">
            <w:pPr>
              <w:pStyle w:val="Level1Body"/>
            </w:pPr>
            <w:r w:rsidRPr="001D4E3E">
              <w:t>OCC: Unk</w:t>
            </w:r>
            <w:r w:rsidR="00D74ADC" w:rsidRPr="001D4E3E">
              <w:t>nown</w:t>
            </w:r>
          </w:p>
          <w:p w14:paraId="321BD222" w14:textId="77777777" w:rsidR="0022340B" w:rsidRDefault="0022340B" w:rsidP="00AC33AA">
            <w:pPr>
              <w:pStyle w:val="Level1Body"/>
            </w:pPr>
            <w:r w:rsidRPr="00D74ADC">
              <w:t>RTC: 38’</w:t>
            </w:r>
          </w:p>
          <w:p w14:paraId="21C74F56" w14:textId="17F7DBD7" w:rsidR="0022340B" w:rsidRPr="00397940" w:rsidRDefault="0022340B" w:rsidP="0022340B">
            <w:pPr>
              <w:pStyle w:val="Level1Body"/>
            </w:pPr>
            <w:r w:rsidRPr="00397940">
              <w:t>TSCI: 10’</w:t>
            </w:r>
            <w:r w:rsidR="009E5C3C" w:rsidRPr="00397940">
              <w:t xml:space="preserve"> Each</w:t>
            </w:r>
          </w:p>
          <w:p w14:paraId="0981B042" w14:textId="163E4764" w:rsidR="00AC33AA" w:rsidRDefault="00AC33AA" w:rsidP="00AC33AA">
            <w:pPr>
              <w:pStyle w:val="Level1Body"/>
            </w:pPr>
            <w:r w:rsidRPr="00397940">
              <w:t>WEC: 12’</w:t>
            </w:r>
          </w:p>
        </w:tc>
      </w:tr>
      <w:tr w:rsidR="00AC33AA" w14:paraId="4031156B" w14:textId="77777777" w:rsidTr="001D4E3E">
        <w:tc>
          <w:tcPr>
            <w:tcW w:w="49.25pt" w:type="dxa"/>
          </w:tcPr>
          <w:p w14:paraId="53DEEF09" w14:textId="4BEF6381" w:rsidR="00AC33AA" w:rsidRDefault="00AC33AA" w:rsidP="00AC33AA">
            <w:pPr>
              <w:pStyle w:val="Level1Body"/>
            </w:pPr>
            <w:r>
              <w:t>10.</w:t>
            </w:r>
          </w:p>
        </w:tc>
        <w:tc>
          <w:tcPr>
            <w:tcW w:w="63pt" w:type="dxa"/>
          </w:tcPr>
          <w:p w14:paraId="2A85019D" w14:textId="77777777" w:rsidR="00AC33AA" w:rsidRDefault="00AC33AA" w:rsidP="00AC33AA">
            <w:pPr>
              <w:pStyle w:val="Level1Body"/>
            </w:pPr>
          </w:p>
        </w:tc>
        <w:tc>
          <w:tcPr>
            <w:tcW w:w="58.30pt" w:type="dxa"/>
          </w:tcPr>
          <w:p w14:paraId="4B9BB99A" w14:textId="77777777" w:rsidR="00AC33AA" w:rsidRDefault="00AC33AA" w:rsidP="00AC33AA">
            <w:pPr>
              <w:pStyle w:val="Level1Body"/>
            </w:pPr>
          </w:p>
        </w:tc>
        <w:tc>
          <w:tcPr>
            <w:tcW w:w="143.65pt" w:type="dxa"/>
          </w:tcPr>
          <w:p w14:paraId="372BA150" w14:textId="77777777" w:rsidR="00AC33AA" w:rsidRPr="005B73B8" w:rsidRDefault="00AC33AA" w:rsidP="00AC33AA">
            <w:pPr>
              <w:jc w:val="start"/>
              <w:rPr>
                <w:rFonts w:ascii="Aptos" w:hAnsi="Aptos"/>
                <w:color w:val="212121"/>
              </w:rPr>
            </w:pPr>
            <w:r w:rsidRPr="005B73B8">
              <w:rPr>
                <w:rFonts w:ascii="Aptos" w:hAnsi="Aptos"/>
                <w:color w:val="212121"/>
              </w:rPr>
              <w:t>Can you provide these data points for each location/system:</w:t>
            </w:r>
          </w:p>
          <w:p w14:paraId="302C336B" w14:textId="4FB69DF5" w:rsidR="00AC33AA" w:rsidRPr="001D4E3E" w:rsidRDefault="00AC33AA" w:rsidP="00AC33AA">
            <w:pPr>
              <w:pStyle w:val="Level1Body"/>
              <w:jc w:val="start"/>
              <w:rPr>
                <w:rFonts w:ascii="Aptos" w:hAnsi="Aptos"/>
                <w:b/>
                <w:bCs/>
                <w:color w:val="212121"/>
              </w:rPr>
            </w:pPr>
            <w:r w:rsidRPr="001D4E3E">
              <w:rPr>
                <w:rFonts w:ascii="Aptos" w:hAnsi="Aptos"/>
                <w:b/>
                <w:bCs/>
                <w:color w:val="212121"/>
              </w:rPr>
              <w:t>Is all ducting currently accessible?</w:t>
            </w:r>
          </w:p>
        </w:tc>
        <w:tc>
          <w:tcPr>
            <w:tcW w:w="189.55pt" w:type="dxa"/>
          </w:tcPr>
          <w:p w14:paraId="7437CF6D" w14:textId="77777777" w:rsidR="00E622C1" w:rsidRDefault="00E622C1" w:rsidP="00AC33AA">
            <w:pPr>
              <w:pStyle w:val="Level1Body"/>
            </w:pPr>
            <w:r>
              <w:t>Yes.</w:t>
            </w:r>
          </w:p>
          <w:p w14:paraId="7643A136" w14:textId="4E60C657" w:rsidR="00E622C1" w:rsidRDefault="002135B5" w:rsidP="00E622C1">
            <w:pPr>
              <w:pStyle w:val="Level1Body"/>
            </w:pPr>
            <w:r>
              <w:t xml:space="preserve">Refer to RFP </w:t>
            </w:r>
            <w:r w:rsidR="00E622C1">
              <w:t>Section</w:t>
            </w:r>
            <w:r w:rsidR="006F5999">
              <w:t>s</w:t>
            </w:r>
            <w:r w:rsidR="00E622C1">
              <w:t xml:space="preserve"> V.A. &amp; V.3.g</w:t>
            </w:r>
          </w:p>
          <w:p w14:paraId="2ABD6DFC" w14:textId="4B9F5B22" w:rsidR="00E622C1" w:rsidRDefault="00E622C1" w:rsidP="00AC33AA">
            <w:pPr>
              <w:pStyle w:val="Level1Body"/>
            </w:pPr>
          </w:p>
        </w:tc>
      </w:tr>
      <w:tr w:rsidR="00AC33AA" w14:paraId="003F1511" w14:textId="77777777" w:rsidTr="001D4E3E">
        <w:tc>
          <w:tcPr>
            <w:tcW w:w="49.25pt" w:type="dxa"/>
          </w:tcPr>
          <w:p w14:paraId="069683F5" w14:textId="1011CD89" w:rsidR="00AC33AA" w:rsidRDefault="00AC33AA" w:rsidP="00AC33AA">
            <w:pPr>
              <w:pStyle w:val="Level1Body"/>
            </w:pPr>
            <w:r>
              <w:t>11.</w:t>
            </w:r>
          </w:p>
        </w:tc>
        <w:tc>
          <w:tcPr>
            <w:tcW w:w="63pt" w:type="dxa"/>
          </w:tcPr>
          <w:p w14:paraId="5750FA5C" w14:textId="77777777" w:rsidR="00AC33AA" w:rsidRDefault="00AC33AA" w:rsidP="00AC33AA">
            <w:pPr>
              <w:pStyle w:val="Level1Body"/>
            </w:pPr>
          </w:p>
        </w:tc>
        <w:tc>
          <w:tcPr>
            <w:tcW w:w="58.30pt" w:type="dxa"/>
          </w:tcPr>
          <w:p w14:paraId="58A189A4" w14:textId="77777777" w:rsidR="00AC33AA" w:rsidRDefault="00AC33AA" w:rsidP="00AC33AA">
            <w:pPr>
              <w:pStyle w:val="Level1Body"/>
            </w:pPr>
          </w:p>
        </w:tc>
        <w:tc>
          <w:tcPr>
            <w:tcW w:w="143.65pt" w:type="dxa"/>
          </w:tcPr>
          <w:p w14:paraId="482A39D6" w14:textId="2ABB2E67" w:rsidR="00AC33AA" w:rsidRPr="005B73B8" w:rsidRDefault="00AC33AA" w:rsidP="00AC33AA">
            <w:pPr>
              <w:pStyle w:val="Level1Body"/>
              <w:rPr>
                <w:rFonts w:ascii="Aptos" w:hAnsi="Aptos"/>
                <w:color w:val="212121"/>
              </w:rPr>
            </w:pPr>
            <w:r w:rsidRPr="005B73B8">
              <w:rPr>
                <w:rFonts w:ascii="Aptos" w:hAnsi="Aptos"/>
                <w:color w:val="212121"/>
              </w:rPr>
              <w:t xml:space="preserve">Have all the systems been cleaned on a regular basis or will a deep </w:t>
            </w:r>
            <w:proofErr w:type="gramStart"/>
            <w:r w:rsidRPr="005B73B8">
              <w:rPr>
                <w:rFonts w:ascii="Aptos" w:hAnsi="Aptos"/>
                <w:color w:val="212121"/>
              </w:rPr>
              <w:t>clean</w:t>
            </w:r>
            <w:proofErr w:type="gramEnd"/>
            <w:r w:rsidRPr="005B73B8">
              <w:rPr>
                <w:rFonts w:ascii="Aptos" w:hAnsi="Aptos"/>
                <w:color w:val="212121"/>
              </w:rPr>
              <w:t xml:space="preserve"> be needed to get to NFPA 96 standards</w:t>
            </w:r>
            <w:r>
              <w:rPr>
                <w:rFonts w:ascii="Aptos" w:hAnsi="Aptos"/>
                <w:color w:val="212121"/>
              </w:rPr>
              <w:t>?</w:t>
            </w:r>
          </w:p>
        </w:tc>
        <w:tc>
          <w:tcPr>
            <w:tcW w:w="189.55pt" w:type="dxa"/>
          </w:tcPr>
          <w:p w14:paraId="00F0494D" w14:textId="025AE8D7" w:rsidR="00FA4BB7" w:rsidRDefault="00FA4BB7" w:rsidP="00AC33AA">
            <w:pPr>
              <w:pStyle w:val="Level1Body"/>
            </w:pPr>
            <w:r>
              <w:t xml:space="preserve">CCCL &amp; WEC </w:t>
            </w:r>
            <w:r w:rsidR="00570E5D">
              <w:t xml:space="preserve">Kitchen Hood </w:t>
            </w:r>
            <w:r>
              <w:t>cleaning</w:t>
            </w:r>
            <w:r w:rsidR="00570E5D">
              <w:t>s</w:t>
            </w:r>
            <w:r>
              <w:t xml:space="preserve"> </w:t>
            </w:r>
            <w:r w:rsidR="00570E5D">
              <w:t xml:space="preserve">have been </w:t>
            </w:r>
            <w:r>
              <w:t xml:space="preserve">conducted on an </w:t>
            </w:r>
            <w:r w:rsidR="00D74ADC">
              <w:t>annual</w:t>
            </w:r>
            <w:r>
              <w:t xml:space="preserve"> basis.</w:t>
            </w:r>
          </w:p>
          <w:p w14:paraId="5FDBC9E9" w14:textId="77777777" w:rsidR="00FA4BB7" w:rsidRDefault="00FA4BB7" w:rsidP="00AC33AA">
            <w:pPr>
              <w:pStyle w:val="Level1Body"/>
            </w:pPr>
          </w:p>
          <w:p w14:paraId="16F997BE" w14:textId="48ACF8C6" w:rsidR="00AC33AA" w:rsidRDefault="005D3101" w:rsidP="00AC33AA">
            <w:pPr>
              <w:pStyle w:val="Level1Body"/>
            </w:pPr>
            <w:r>
              <w:t>CCCO, NCCW</w:t>
            </w:r>
            <w:r w:rsidR="00FA4BB7">
              <w:t>, NCYF, NSP</w:t>
            </w:r>
            <w:r w:rsidR="00E622C1">
              <w:t xml:space="preserve"> (Internal &amp; External)</w:t>
            </w:r>
            <w:r w:rsidR="00FA4BB7">
              <w:t xml:space="preserve">, </w:t>
            </w:r>
            <w:r w:rsidR="008802B5">
              <w:t>OCC, RTC</w:t>
            </w:r>
            <w:r w:rsidR="00FA4BB7">
              <w:t xml:space="preserve"> (formerly LCC), &amp; </w:t>
            </w:r>
            <w:r w:rsidR="008802B5">
              <w:t>TSCI Kitchen</w:t>
            </w:r>
            <w:r w:rsidR="00570E5D">
              <w:t xml:space="preserve"> Hood cleanings have been conducted on a </w:t>
            </w:r>
            <w:r w:rsidR="00D74ADC">
              <w:t>s</w:t>
            </w:r>
            <w:r w:rsidR="00570E5D">
              <w:t>emi-</w:t>
            </w:r>
            <w:r w:rsidR="00D74ADC">
              <w:t>a</w:t>
            </w:r>
            <w:r w:rsidR="00570E5D">
              <w:t>nnual basis.</w:t>
            </w:r>
          </w:p>
        </w:tc>
      </w:tr>
    </w:tbl>
    <w:p w14:paraId="559FB09A" w14:textId="77777777" w:rsidR="00932B83" w:rsidRPr="00BD5697" w:rsidRDefault="00932B83" w:rsidP="00932B83">
      <w:pPr>
        <w:pStyle w:val="Level1Body"/>
      </w:pPr>
      <w:r w:rsidRPr="00BD5697">
        <w:rPr>
          <w:lang w:val="en-CA"/>
        </w:rPr>
        <w:fldChar w:fldCharType="begin"/>
      </w:r>
      <w:r w:rsidRPr="00BD5697">
        <w:rPr>
          <w:lang w:val="en-CA"/>
        </w:rPr>
        <w:instrText xml:space="preserve"> SEQ CHAPTER \h \r 1</w:instrText>
      </w:r>
      <w:r w:rsidRPr="00BD5697">
        <w:rPr>
          <w:lang w:val="en-CA"/>
        </w:rPr>
        <w:fldChar w:fldCharType="end"/>
      </w:r>
    </w:p>
    <w:p w14:paraId="6A46F336" w14:textId="77777777" w:rsidR="00FA5ABF" w:rsidRDefault="00932B83">
      <w:r w:rsidRPr="00985AE2">
        <w:t>This addendum will be</w:t>
      </w:r>
      <w:r>
        <w:t xml:space="preserve"> incorporated into </w:t>
      </w:r>
      <w:r w:rsidRPr="00985AE2">
        <w:t xml:space="preserve">the </w:t>
      </w:r>
      <w:r>
        <w:t xml:space="preserve">solicitation. </w:t>
      </w:r>
    </w:p>
    <w:p w14:paraId="3EED54B4" w14:textId="77777777" w:rsidR="00932B83" w:rsidRDefault="00932B83"/>
    <w:p w14:paraId="31D7616C" w14:textId="77777777" w:rsidR="00760D32" w:rsidRPr="00760D32" w:rsidRDefault="00760D32" w:rsidP="00760D32">
      <w:pPr>
        <w:tabs>
          <w:tab w:val="start" w:pos="350pt"/>
        </w:tabs>
      </w:pPr>
      <w:r>
        <w:tab/>
      </w:r>
    </w:p>
    <w:sectPr w:rsidR="00760D32" w:rsidRPr="00760D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612pt" w:h="792pt"/>
      <w:pgMar w:top="72pt" w:right="72pt" w:bottom="72pt" w:left="72pt" w:header="36pt" w:footer="36pt" w:gutter="0pt"/>
      <w:cols w:space="36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30E60574" w14:textId="77777777" w:rsidR="00807CC3" w:rsidRDefault="00807CC3" w:rsidP="00932B83">
      <w:r>
        <w:separator/>
      </w:r>
    </w:p>
  </w:endnote>
  <w:endnote w:type="continuationSeparator" w:id="0">
    <w:p w14:paraId="626BD42A" w14:textId="77777777" w:rsidR="00807CC3" w:rsidRDefault="00807CC3" w:rsidP="00932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Aptos">
    <w:charset w:characterSet="iso-8859-1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0AA4A9D0" w14:textId="77777777" w:rsidR="00937FD6" w:rsidRDefault="00937FD6">
    <w:pPr>
      <w:pStyle w:val="Footer"/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1A221DC8" w14:textId="77777777" w:rsidR="00937FD6" w:rsidRPr="00937FD6" w:rsidRDefault="00937FD6" w:rsidP="00937FD6">
    <w:pPr>
      <w:pStyle w:val="Footer"/>
      <w:jc w:val="end"/>
      <w:rPr>
        <w:sz w:val="20"/>
        <w:szCs w:val="20"/>
      </w:rPr>
    </w:pPr>
    <w:r w:rsidRPr="00937FD6">
      <w:rPr>
        <w:sz w:val="20"/>
        <w:szCs w:val="20"/>
      </w:rPr>
      <w:t>SPB Form 26</w:t>
    </w:r>
  </w:p>
  <w:p w14:paraId="29DD417F" w14:textId="686E3E44" w:rsidR="00937FD6" w:rsidRPr="00937FD6" w:rsidRDefault="00937FD6" w:rsidP="00937FD6">
    <w:pPr>
      <w:pStyle w:val="Footer"/>
      <w:jc w:val="end"/>
      <w:rPr>
        <w:sz w:val="20"/>
        <w:szCs w:val="20"/>
      </w:rPr>
    </w:pPr>
    <w:r w:rsidRPr="00937FD6">
      <w:rPr>
        <w:sz w:val="20"/>
        <w:szCs w:val="20"/>
      </w:rPr>
      <w:t>Last Revised 4-17-2025</w:t>
    </w:r>
  </w:p>
  <w:p w14:paraId="282675B0" w14:textId="77777777" w:rsidR="00937FD6" w:rsidRPr="00937FD6" w:rsidRDefault="00807CC3" w:rsidP="00937FD6">
    <w:pPr>
      <w:pStyle w:val="Footer"/>
      <w:jc w:val="end"/>
      <w:rPr>
        <w:sz w:val="20"/>
        <w:szCs w:val="20"/>
      </w:rPr>
    </w:pPr>
    <w:sdt>
      <w:sdtPr>
        <w:rPr>
          <w:sz w:val="20"/>
          <w:szCs w:val="20"/>
        </w:rPr>
        <w:id w:val="-91191887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937FD6" w:rsidRPr="00937FD6">
              <w:rPr>
                <w:sz w:val="20"/>
                <w:szCs w:val="20"/>
              </w:rPr>
              <w:t xml:space="preserve">Page </w:t>
            </w:r>
            <w:r w:rsidR="00937FD6" w:rsidRPr="00937FD6">
              <w:rPr>
                <w:b/>
                <w:bCs/>
                <w:sz w:val="20"/>
                <w:szCs w:val="20"/>
              </w:rPr>
              <w:fldChar w:fldCharType="begin"/>
            </w:r>
            <w:r w:rsidR="00937FD6" w:rsidRPr="00937FD6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="00937FD6" w:rsidRPr="00937FD6">
              <w:rPr>
                <w:b/>
                <w:bCs/>
                <w:sz w:val="20"/>
                <w:szCs w:val="20"/>
              </w:rPr>
              <w:fldChar w:fldCharType="separate"/>
            </w:r>
            <w:r w:rsidR="00937FD6" w:rsidRPr="00937FD6">
              <w:rPr>
                <w:b/>
                <w:bCs/>
                <w:sz w:val="20"/>
                <w:szCs w:val="20"/>
              </w:rPr>
              <w:t>1</w:t>
            </w:r>
            <w:r w:rsidR="00937FD6" w:rsidRPr="00937FD6">
              <w:rPr>
                <w:b/>
                <w:bCs/>
                <w:sz w:val="20"/>
                <w:szCs w:val="20"/>
              </w:rPr>
              <w:fldChar w:fldCharType="end"/>
            </w:r>
            <w:r w:rsidR="00937FD6" w:rsidRPr="00937FD6">
              <w:rPr>
                <w:sz w:val="20"/>
                <w:szCs w:val="20"/>
              </w:rPr>
              <w:t xml:space="preserve"> of </w:t>
            </w:r>
            <w:r w:rsidR="00937FD6" w:rsidRPr="00937FD6">
              <w:rPr>
                <w:b/>
                <w:bCs/>
                <w:sz w:val="20"/>
                <w:szCs w:val="20"/>
              </w:rPr>
              <w:fldChar w:fldCharType="begin"/>
            </w:r>
            <w:r w:rsidR="00937FD6" w:rsidRPr="00937FD6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="00937FD6" w:rsidRPr="00937FD6">
              <w:rPr>
                <w:b/>
                <w:bCs/>
                <w:sz w:val="20"/>
                <w:szCs w:val="20"/>
              </w:rPr>
              <w:fldChar w:fldCharType="separate"/>
            </w:r>
            <w:r w:rsidR="00937FD6" w:rsidRPr="00937FD6">
              <w:rPr>
                <w:b/>
                <w:bCs/>
                <w:sz w:val="20"/>
                <w:szCs w:val="20"/>
              </w:rPr>
              <w:t>1</w:t>
            </w:r>
            <w:r w:rsidR="00937FD6" w:rsidRPr="00937FD6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182D717F" w14:textId="7A5DD1CA" w:rsidR="00013341" w:rsidRPr="00B82346" w:rsidRDefault="00013341" w:rsidP="00937FD6">
    <w:pPr>
      <w:pStyle w:val="Footer"/>
      <w:jc w:val="end"/>
      <w:rPr>
        <w:sz w:val="20"/>
        <w:szCs w:val="20"/>
      </w:rPr>
    </w:pPr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138627F8" w14:textId="77777777" w:rsidR="00937FD6" w:rsidRDefault="00937FD6">
    <w:pPr>
      <w:pStyle w:val="Footer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10B3475D" w14:textId="77777777" w:rsidR="00807CC3" w:rsidRDefault="00807CC3" w:rsidP="00932B83">
      <w:r>
        <w:separator/>
      </w:r>
    </w:p>
  </w:footnote>
  <w:footnote w:type="continuationSeparator" w:id="0">
    <w:p w14:paraId="59B94B49" w14:textId="77777777" w:rsidR="00807CC3" w:rsidRDefault="00807CC3" w:rsidP="00932B83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43734A9F" w14:textId="77777777" w:rsidR="00937FD6" w:rsidRDefault="00937FD6">
    <w:pPr>
      <w:pStyle w:val="Header"/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324EB87D" w14:textId="77777777" w:rsidR="00937FD6" w:rsidRDefault="00937FD6">
    <w:pPr>
      <w:pStyle w:val="Header"/>
    </w:pPr>
  </w:p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0342417C" w14:textId="77777777" w:rsidR="00937FD6" w:rsidRDefault="00937FD6">
    <w:pPr>
      <w:pStyle w:val="Header"/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3DA6405D"/>
    <w:multiLevelType w:val="multilevel"/>
    <w:tmpl w:val="06D09D90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start"/>
      <w:pPr>
        <w:tabs>
          <w:tab w:val="num" w:pos="108pt"/>
        </w:tabs>
        <w:ind w:start="108pt" w:hanging="18pt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start"/>
      <w:pPr>
        <w:tabs>
          <w:tab w:val="num" w:pos="180pt"/>
        </w:tabs>
        <w:ind w:start="180pt" w:hanging="18pt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start"/>
      <w:pPr>
        <w:tabs>
          <w:tab w:val="num" w:pos="216pt"/>
        </w:tabs>
        <w:ind w:start="216pt" w:hanging="18pt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start"/>
      <w:pPr>
        <w:tabs>
          <w:tab w:val="num" w:pos="288pt"/>
        </w:tabs>
        <w:ind w:start="288pt" w:hanging="18pt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start"/>
      <w:pPr>
        <w:tabs>
          <w:tab w:val="num" w:pos="324pt"/>
        </w:tabs>
        <w:ind w:start="324pt" w:hanging="18pt"/>
      </w:pPr>
      <w:rPr>
        <w:rFonts w:ascii="Symbol" w:hAnsi="Symbol" w:hint="default"/>
        <w:sz w:val="20"/>
      </w:rPr>
    </w:lvl>
  </w:abstractNum>
  <w:num w:numId="1" w16cid:durableId="630552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%"/>
  <w:proofState w:spelling="clean" w:grammar="clean"/>
  <w:attachedTemplate r:id="rId1"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25A"/>
    <w:rsid w:val="00013341"/>
    <w:rsid w:val="000B5D16"/>
    <w:rsid w:val="000E2D5E"/>
    <w:rsid w:val="000E4DD0"/>
    <w:rsid w:val="0010233F"/>
    <w:rsid w:val="0014405C"/>
    <w:rsid w:val="001A3B22"/>
    <w:rsid w:val="001D4E3E"/>
    <w:rsid w:val="001F330E"/>
    <w:rsid w:val="002135B5"/>
    <w:rsid w:val="0022340B"/>
    <w:rsid w:val="00256728"/>
    <w:rsid w:val="002850B6"/>
    <w:rsid w:val="00285C2B"/>
    <w:rsid w:val="002C53FA"/>
    <w:rsid w:val="002D489C"/>
    <w:rsid w:val="002D659A"/>
    <w:rsid w:val="00302155"/>
    <w:rsid w:val="00315231"/>
    <w:rsid w:val="00397940"/>
    <w:rsid w:val="00441663"/>
    <w:rsid w:val="004451ED"/>
    <w:rsid w:val="004C77FC"/>
    <w:rsid w:val="004D58D7"/>
    <w:rsid w:val="005076B8"/>
    <w:rsid w:val="00570E5D"/>
    <w:rsid w:val="005803E5"/>
    <w:rsid w:val="005B340C"/>
    <w:rsid w:val="005D3101"/>
    <w:rsid w:val="005E4739"/>
    <w:rsid w:val="00601AB5"/>
    <w:rsid w:val="006562DD"/>
    <w:rsid w:val="006B1978"/>
    <w:rsid w:val="006F3F5A"/>
    <w:rsid w:val="006F5999"/>
    <w:rsid w:val="0070025A"/>
    <w:rsid w:val="007261AC"/>
    <w:rsid w:val="0073729E"/>
    <w:rsid w:val="00760D32"/>
    <w:rsid w:val="007D4F90"/>
    <w:rsid w:val="007E54C6"/>
    <w:rsid w:val="007F4623"/>
    <w:rsid w:val="00804F85"/>
    <w:rsid w:val="00807CC3"/>
    <w:rsid w:val="008141E2"/>
    <w:rsid w:val="00873741"/>
    <w:rsid w:val="008802B5"/>
    <w:rsid w:val="008920A3"/>
    <w:rsid w:val="008B7C99"/>
    <w:rsid w:val="009052CD"/>
    <w:rsid w:val="00932B83"/>
    <w:rsid w:val="00937FD6"/>
    <w:rsid w:val="009A6912"/>
    <w:rsid w:val="009E5C3C"/>
    <w:rsid w:val="009F03C4"/>
    <w:rsid w:val="00A30A2E"/>
    <w:rsid w:val="00A37DE7"/>
    <w:rsid w:val="00A4343C"/>
    <w:rsid w:val="00A55CE9"/>
    <w:rsid w:val="00A73910"/>
    <w:rsid w:val="00AC33AA"/>
    <w:rsid w:val="00AD6DB9"/>
    <w:rsid w:val="00B8148E"/>
    <w:rsid w:val="00B82346"/>
    <w:rsid w:val="00BD4B47"/>
    <w:rsid w:val="00BE2461"/>
    <w:rsid w:val="00BE773C"/>
    <w:rsid w:val="00BF34B3"/>
    <w:rsid w:val="00C6106E"/>
    <w:rsid w:val="00D4285C"/>
    <w:rsid w:val="00D6454A"/>
    <w:rsid w:val="00D74ADC"/>
    <w:rsid w:val="00D95CF0"/>
    <w:rsid w:val="00E0363C"/>
    <w:rsid w:val="00E05B33"/>
    <w:rsid w:val="00E13511"/>
    <w:rsid w:val="00E5209C"/>
    <w:rsid w:val="00E622C1"/>
    <w:rsid w:val="00E64258"/>
    <w:rsid w:val="00E93C7F"/>
    <w:rsid w:val="00EF689B"/>
    <w:rsid w:val="00F22695"/>
    <w:rsid w:val="00F26A3A"/>
    <w:rsid w:val="00FA4BB7"/>
    <w:rsid w:val="00FA5ABF"/>
    <w:rsid w:val="00FB22FB"/>
    <w:rsid w:val="00FC4A64"/>
    <w:rsid w:val="00FC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1FAFE2"/>
  <w15:chartTrackingRefBased/>
  <w15:docId w15:val="{47AC6131-019B-4908-9794-8FB5D6E1ED6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evel 1 Body text Normal"/>
    <w:qFormat/>
    <w:rsid w:val="00932B83"/>
    <w:pPr>
      <w:spacing w:after="0pt" w:line="12pt" w:lineRule="auto"/>
      <w:jc w:val="both"/>
    </w:pPr>
    <w:rPr>
      <w:rFonts w:ascii="Arial" w:eastAsia="Times New Roman" w:hAnsi="Arial" w:cs="Times New Roman"/>
    </w:rPr>
  </w:style>
  <w:style w:type="paragraph" w:styleId="Heading4">
    <w:name w:val="heading 4"/>
    <w:aliases w:val="toc"/>
    <w:basedOn w:val="Normal"/>
    <w:next w:val="Normal"/>
    <w:link w:val="Heading4Char"/>
    <w:qFormat/>
    <w:rsid w:val="00932B83"/>
    <w:pPr>
      <w:keepNext/>
      <w:jc w:val="center"/>
      <w:outlineLvl w:val="3"/>
    </w:pPr>
    <w:rPr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toc Char"/>
    <w:basedOn w:val="DefaultParagraphFont"/>
    <w:link w:val="Heading4"/>
    <w:rsid w:val="00932B83"/>
    <w:rPr>
      <w:rFonts w:ascii="Arial" w:eastAsia="Times New Roman" w:hAnsi="Arial" w:cs="Times New Roman"/>
      <w:b/>
      <w:bCs/>
      <w:sz w:val="24"/>
      <w:szCs w:val="28"/>
    </w:rPr>
  </w:style>
  <w:style w:type="paragraph" w:styleId="Footer">
    <w:name w:val="footer"/>
    <w:basedOn w:val="Normal"/>
    <w:link w:val="FooterChar"/>
    <w:uiPriority w:val="99"/>
    <w:rsid w:val="00932B83"/>
    <w:pPr>
      <w:tabs>
        <w:tab w:val="center" w:pos="216pt"/>
        <w:tab w:val="end" w:pos="432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2B83"/>
    <w:rPr>
      <w:rFonts w:ascii="Arial" w:eastAsia="Times New Roman" w:hAnsi="Arial" w:cs="Times New Roman"/>
    </w:rPr>
  </w:style>
  <w:style w:type="character" w:styleId="PageNumber">
    <w:name w:val="page number"/>
    <w:basedOn w:val="DefaultParagraphFont"/>
    <w:rsid w:val="00932B83"/>
  </w:style>
  <w:style w:type="table" w:styleId="TableGrid">
    <w:name w:val="Table Grid"/>
    <w:basedOn w:val="TableNormal"/>
    <w:rsid w:val="00932B83"/>
    <w:pPr>
      <w:spacing w:after="0pt" w:line="12pt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Body">
    <w:name w:val="Level 1 Body"/>
    <w:basedOn w:val="Normal"/>
    <w:link w:val="Level1BodyChar"/>
    <w:rsid w:val="00932B83"/>
    <w:rPr>
      <w:color w:val="000000"/>
      <w:szCs w:val="20"/>
    </w:rPr>
  </w:style>
  <w:style w:type="character" w:customStyle="1" w:styleId="Level1BodyChar">
    <w:name w:val="Level 1 Body Char"/>
    <w:basedOn w:val="DefaultParagraphFont"/>
    <w:link w:val="Level1Body"/>
    <w:rsid w:val="00932B83"/>
    <w:rPr>
      <w:rFonts w:ascii="Arial" w:eastAsia="Times New Roman" w:hAnsi="Arial" w:cs="Times New Roman"/>
      <w:color w:val="000000"/>
      <w:szCs w:val="20"/>
    </w:rPr>
  </w:style>
  <w:style w:type="paragraph" w:customStyle="1" w:styleId="Level3Body">
    <w:name w:val="Level 3 Body"/>
    <w:basedOn w:val="Normal"/>
    <w:link w:val="Level3BodyCharChar"/>
    <w:rsid w:val="00932B83"/>
    <w:pPr>
      <w:numPr>
        <w:ilvl w:val="12"/>
      </w:numPr>
      <w:tabs>
        <w:tab w:val="start" w:pos="-45.60pt"/>
        <w:tab w:val="start" w:pos="-36pt"/>
        <w:tab w:val="start" w:pos="0pt"/>
        <w:tab w:val="start" w:pos="41.40pt"/>
        <w:tab w:val="start" w:pos="58.50pt"/>
        <w:tab w:val="start" w:pos="108pt"/>
        <w:tab w:val="start" w:pos="144pt"/>
        <w:tab w:val="start" w:pos="171pt"/>
        <w:tab w:val="start" w:pos="216pt"/>
        <w:tab w:val="start" w:pos="252pt"/>
        <w:tab w:val="start" w:pos="288pt"/>
        <w:tab w:val="start" w:pos="324pt"/>
        <w:tab w:val="start" w:pos="360pt"/>
        <w:tab w:val="start" w:pos="396pt"/>
        <w:tab w:val="start" w:pos="432pt"/>
        <w:tab w:val="start" w:pos="468pt"/>
        <w:tab w:val="start" w:pos="504pt"/>
        <w:tab w:val="start" w:pos="540pt"/>
        <w:tab w:val="start" w:pos="576pt"/>
        <w:tab w:val="start" w:pos="612pt"/>
        <w:tab w:val="start" w:pos="648pt"/>
        <w:tab w:val="start" w:pos="684pt"/>
        <w:tab w:val="start" w:pos="720pt"/>
        <w:tab w:val="start" w:pos="756pt"/>
        <w:tab w:val="start" w:pos="792pt"/>
        <w:tab w:val="start" w:pos="828pt"/>
        <w:tab w:val="start" w:pos="864pt"/>
        <w:tab w:val="start" w:pos="900pt"/>
        <w:tab w:val="start" w:pos="936pt"/>
      </w:tabs>
      <w:ind w:start="72pt"/>
    </w:pPr>
    <w:rPr>
      <w:color w:val="000000"/>
      <w:szCs w:val="20"/>
    </w:rPr>
  </w:style>
  <w:style w:type="character" w:customStyle="1" w:styleId="Level3BodyCharChar">
    <w:name w:val="Level 3 Body Char Char"/>
    <w:basedOn w:val="Level1BodyChar"/>
    <w:link w:val="Level3Body"/>
    <w:rsid w:val="00932B83"/>
    <w:rPr>
      <w:rFonts w:ascii="Arial" w:eastAsia="Times New Roman" w:hAnsi="Arial" w:cs="Times New Roman"/>
      <w:color w:val="000000"/>
      <w:szCs w:val="20"/>
    </w:rPr>
  </w:style>
  <w:style w:type="paragraph" w:customStyle="1" w:styleId="14bldcentr">
    <w:name w:val="14 bld centr"/>
    <w:aliases w:val="rfp frm"/>
    <w:basedOn w:val="Normal"/>
    <w:rsid w:val="00932B83"/>
    <w:pPr>
      <w:jc w:val="center"/>
    </w:pPr>
    <w:rPr>
      <w:b/>
      <w:bCs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932B83"/>
    <w:pPr>
      <w:tabs>
        <w:tab w:val="center" w:pos="234pt"/>
        <w:tab w:val="end" w:pos="468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2B83"/>
    <w:rPr>
      <w:rFonts w:ascii="Arial" w:eastAsia="Times New Roman" w:hAnsi="Arial" w:cs="Times New Roman"/>
    </w:rPr>
  </w:style>
  <w:style w:type="paragraph" w:styleId="Revision">
    <w:name w:val="Revision"/>
    <w:hidden/>
    <w:uiPriority w:val="99"/>
    <w:semiHidden/>
    <w:rsid w:val="00FC6612"/>
    <w:pPr>
      <w:spacing w:after="0pt" w:line="12pt" w:lineRule="auto"/>
    </w:pPr>
    <w:rPr>
      <w:rFonts w:ascii="Arial" w:eastAsia="Times New Roman" w:hAnsi="Arial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234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34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340B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34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340B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14837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41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2.xml"/><Relationship Id="rId13" Type="http://purl.oclc.org/ooxml/officeDocument/relationships/fontTable" Target="fontTable.xml"/><Relationship Id="rId3" Type="http://purl.oclc.org/ooxml/officeDocument/relationships/settings" Target="settings.xml"/><Relationship Id="rId7" Type="http://purl.oclc.org/ooxml/officeDocument/relationships/header" Target="header1.xml"/><Relationship Id="rId12" Type="http://purl.oclc.org/ooxml/officeDocument/relationships/footer" Target="footer3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11" Type="http://purl.oclc.org/ooxml/officeDocument/relationships/header" Target="header3.xml"/><Relationship Id="rId5" Type="http://purl.oclc.org/ooxml/officeDocument/relationships/footnotes" Target="footnotes.xml"/><Relationship Id="rId10" Type="http://purl.oclc.org/ooxml/officeDocument/relationships/footer" Target="footer2.xml"/><Relationship Id="rId4" Type="http://purl.oclc.org/ooxml/officeDocument/relationships/webSettings" Target="webSettings.xml"/><Relationship Id="rId9" Type="http://purl.oclc.org/ooxml/officeDocument/relationships/footer" Target="footer1.xml"/><Relationship Id="rId14" Type="http://purl.oclc.org/ooxml/officeDocument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purl.oclc.org/ooxml/officeDocument/relationships/attachedTemplate" Target="file:///G:\Purchasing\3%20Forms\Master%20Working%20Docs\Master%20Copies\SPB%20Form%2026%20-%20Solicitation%20Addendum%20-%20Q&amp;A.dotx" TargetMode="Externa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SPB Form 26 - Solicitation Addendum - Q&amp;A</Template>
  <TotalTime>4</TotalTime>
  <Pages>3</Pages>
  <Words>517</Words>
  <Characters>2948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of NE,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Hansen</dc:creator>
  <cp:keywords/>
  <dc:description/>
  <cp:lastModifiedBy>Franklin, Sam</cp:lastModifiedBy>
  <cp:revision>2</cp:revision>
  <dcterms:created xsi:type="dcterms:W3CDTF">2025-10-21T19:06:00Z</dcterms:created>
  <dcterms:modified xsi:type="dcterms:W3CDTF">2025-10-21T19:06:00Z</dcterms:modified>
</cp:coreProperties>
</file>